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6BB0" w14:textId="77777777" w:rsidR="003B3A35" w:rsidRPr="00E31377" w:rsidRDefault="003B3A35" w:rsidP="003B3A35">
      <w:pPr>
        <w:pStyle w:val="-2"/>
        <w:spacing w:afterLines="25" w:after="144"/>
        <w:ind w:firstLineChars="0" w:firstLine="0"/>
        <w:jc w:val="center"/>
        <w:rPr>
          <w:sz w:val="34"/>
          <w:szCs w:val="34"/>
        </w:rPr>
      </w:pPr>
      <w:bookmarkStart w:id="0" w:name="OLE_LINK1"/>
      <w:r w:rsidRPr="00E31377">
        <w:rPr>
          <w:rFonts w:hint="eastAsia"/>
          <w:sz w:val="34"/>
          <w:szCs w:val="34"/>
        </w:rPr>
        <w:t>省民营经济发展促进中心公开招聘编外驾驶员报名表</w:t>
      </w:r>
      <w:bookmarkEnd w:id="0"/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85"/>
        <w:gridCol w:w="429"/>
        <w:gridCol w:w="448"/>
        <w:gridCol w:w="686"/>
        <w:gridCol w:w="140"/>
        <w:gridCol w:w="789"/>
        <w:gridCol w:w="402"/>
        <w:gridCol w:w="824"/>
        <w:gridCol w:w="29"/>
        <w:gridCol w:w="1203"/>
        <w:gridCol w:w="770"/>
        <w:gridCol w:w="1036"/>
        <w:gridCol w:w="1636"/>
      </w:tblGrid>
      <w:tr w:rsidR="003B3A35" w:rsidRPr="00D06C88" w14:paraId="60B9B087" w14:textId="77777777" w:rsidTr="004A33AA">
        <w:trPr>
          <w:trHeight w:val="62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C30AFD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973C3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2AD03E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38A2F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58CE44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出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D06C88">
              <w:rPr>
                <w:rFonts w:asciiTheme="minorEastAsia" w:eastAsiaTheme="minorEastAsia" w:hAnsiTheme="minorEastAsia" w:hint="eastAsia"/>
              </w:rPr>
              <w:t>生</w:t>
            </w:r>
          </w:p>
          <w:p w14:paraId="7AEDF272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D06C88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B0743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D254F5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籍  贯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1F6A6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300843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（照片）</w:t>
            </w:r>
          </w:p>
        </w:tc>
      </w:tr>
      <w:tr w:rsidR="003B3A35" w:rsidRPr="00D06C88" w14:paraId="185A49CD" w14:textId="77777777" w:rsidTr="004A33AA">
        <w:trPr>
          <w:trHeight w:val="62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B6221A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婚姻</w:t>
            </w:r>
          </w:p>
          <w:p w14:paraId="3C473156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状况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C8DAE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141318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政治</w:t>
            </w:r>
          </w:p>
          <w:p w14:paraId="752D531C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面貌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A5FBE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97DE8D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身份证</w:t>
            </w:r>
          </w:p>
          <w:p w14:paraId="7741C1F4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号  码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A9BB6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F46884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</w:tr>
      <w:tr w:rsidR="003B3A35" w:rsidRPr="00D06C88" w14:paraId="269529B0" w14:textId="77777777" w:rsidTr="004A33AA">
        <w:trPr>
          <w:trHeight w:val="62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CDF9A4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学历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EEF3F4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19648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F1C4D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D8F22" w14:textId="77777777" w:rsidR="003B3A35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准驾</w:t>
            </w:r>
          </w:p>
          <w:p w14:paraId="64591165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车型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D4E3F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F98B5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驾  龄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23F14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BACE9C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</w:tr>
      <w:tr w:rsidR="003B3A35" w:rsidRPr="00D06C88" w14:paraId="165F1A38" w14:textId="77777777" w:rsidTr="004A33AA">
        <w:trPr>
          <w:trHeight w:val="510"/>
          <w:jc w:val="center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6D17E2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户籍地址</w:t>
            </w: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A15DD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65942F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家庭</w:t>
            </w:r>
            <w:r w:rsidRPr="00D06C88">
              <w:rPr>
                <w:rFonts w:asciiTheme="minorEastAsia" w:eastAsiaTheme="minorEastAsia" w:hAnsiTheme="minorEastAsia" w:hint="eastAsia"/>
              </w:rPr>
              <w:t>住址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27AD5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</w:tr>
      <w:tr w:rsidR="003B3A35" w:rsidRPr="00D06C88" w14:paraId="387C081B" w14:textId="77777777" w:rsidTr="004A33AA">
        <w:trPr>
          <w:trHeight w:val="510"/>
          <w:jc w:val="center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7D8BD7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AAB78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40F7CE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其他特长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F722C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</w:tr>
      <w:tr w:rsidR="003B3A35" w:rsidRPr="00D06C88" w14:paraId="39943E5E" w14:textId="77777777" w:rsidTr="004A33AA">
        <w:trPr>
          <w:trHeight w:val="62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4FD30C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个人</w:t>
            </w:r>
          </w:p>
          <w:p w14:paraId="566021AA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简历</w:t>
            </w:r>
          </w:p>
        </w:tc>
        <w:tc>
          <w:tcPr>
            <w:tcW w:w="8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85A56" w14:textId="77777777" w:rsidR="003B3A35" w:rsidRDefault="003B3A35" w:rsidP="004A33AA">
            <w:pPr>
              <w:pStyle w:val="-8"/>
              <w:jc w:val="both"/>
              <w:rPr>
                <w:rFonts w:asciiTheme="minorEastAsia" w:eastAsiaTheme="minorEastAsia" w:hAnsiTheme="minorEastAsia" w:hint="eastAsia"/>
              </w:rPr>
            </w:pPr>
          </w:p>
          <w:p w14:paraId="12AE7E72" w14:textId="77777777" w:rsidR="003B3A35" w:rsidRDefault="003B3A35" w:rsidP="004A33AA">
            <w:pPr>
              <w:pStyle w:val="-8"/>
              <w:jc w:val="both"/>
              <w:rPr>
                <w:rFonts w:asciiTheme="minorEastAsia" w:eastAsiaTheme="minorEastAsia" w:hAnsiTheme="minorEastAsia" w:hint="eastAsia"/>
              </w:rPr>
            </w:pPr>
          </w:p>
          <w:p w14:paraId="4B358FCA" w14:textId="77777777" w:rsidR="003B3A35" w:rsidRDefault="003B3A35" w:rsidP="004A33AA">
            <w:pPr>
              <w:pStyle w:val="-8"/>
              <w:jc w:val="both"/>
              <w:rPr>
                <w:rFonts w:asciiTheme="minorEastAsia" w:eastAsiaTheme="minorEastAsia" w:hAnsiTheme="minorEastAsia" w:hint="eastAsia"/>
              </w:rPr>
            </w:pPr>
          </w:p>
          <w:p w14:paraId="60DA10F2" w14:textId="77777777" w:rsidR="003B3A35" w:rsidRDefault="003B3A35" w:rsidP="004A33AA">
            <w:pPr>
              <w:pStyle w:val="-8"/>
              <w:jc w:val="both"/>
              <w:rPr>
                <w:rFonts w:asciiTheme="minorEastAsia" w:eastAsiaTheme="minorEastAsia" w:hAnsiTheme="minorEastAsia" w:hint="eastAsia"/>
              </w:rPr>
            </w:pPr>
          </w:p>
          <w:p w14:paraId="28C90894" w14:textId="77777777" w:rsidR="003B3A35" w:rsidRDefault="003B3A35" w:rsidP="004A33AA">
            <w:pPr>
              <w:pStyle w:val="-8"/>
              <w:jc w:val="both"/>
              <w:rPr>
                <w:rFonts w:asciiTheme="minorEastAsia" w:eastAsiaTheme="minorEastAsia" w:hAnsiTheme="minorEastAsia" w:hint="eastAsia"/>
              </w:rPr>
            </w:pPr>
          </w:p>
          <w:p w14:paraId="435AE87D" w14:textId="77777777" w:rsidR="003B3A35" w:rsidRDefault="003B3A35" w:rsidP="004A33AA">
            <w:pPr>
              <w:pStyle w:val="-8"/>
              <w:jc w:val="both"/>
              <w:rPr>
                <w:rFonts w:asciiTheme="minorEastAsia" w:eastAsiaTheme="minorEastAsia" w:hAnsiTheme="minorEastAsia" w:hint="eastAsia"/>
              </w:rPr>
            </w:pPr>
          </w:p>
          <w:p w14:paraId="1195CB45" w14:textId="77777777" w:rsidR="003B3A35" w:rsidRDefault="003B3A35" w:rsidP="004A33AA">
            <w:pPr>
              <w:pStyle w:val="-8"/>
              <w:jc w:val="both"/>
              <w:rPr>
                <w:rFonts w:asciiTheme="minorEastAsia" w:eastAsiaTheme="minorEastAsia" w:hAnsiTheme="minorEastAsia" w:hint="eastAsia"/>
              </w:rPr>
            </w:pPr>
          </w:p>
          <w:p w14:paraId="3AA3D0F6" w14:textId="77777777" w:rsidR="003B3A35" w:rsidRPr="00D06C88" w:rsidRDefault="003B3A35" w:rsidP="004A33AA">
            <w:pPr>
              <w:pStyle w:val="-8"/>
              <w:jc w:val="both"/>
              <w:rPr>
                <w:rFonts w:asciiTheme="minorEastAsia" w:eastAsiaTheme="minorEastAsia" w:hAnsiTheme="minorEastAsia" w:hint="eastAsia"/>
              </w:rPr>
            </w:pPr>
          </w:p>
        </w:tc>
      </w:tr>
      <w:tr w:rsidR="003B3A35" w:rsidRPr="00D06C88" w14:paraId="41A014B8" w14:textId="77777777" w:rsidTr="004A33AA">
        <w:trPr>
          <w:trHeight w:val="454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295D31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家庭主要成员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E8C763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360FB5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057E6D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年龄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CFF631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245A11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工作单位及职务</w:t>
            </w:r>
          </w:p>
        </w:tc>
      </w:tr>
      <w:tr w:rsidR="003B3A35" w:rsidRPr="00D06C88" w14:paraId="62C9A91E" w14:textId="77777777" w:rsidTr="004A33AA">
        <w:trPr>
          <w:trHeight w:val="454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47A8D1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428D4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F0AC2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C81BA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9A0D4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B99D7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</w:tr>
      <w:tr w:rsidR="003B3A35" w:rsidRPr="00D06C88" w14:paraId="7807D2C3" w14:textId="77777777" w:rsidTr="004A33AA">
        <w:trPr>
          <w:trHeight w:val="454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69BFD5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149B7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A45C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F1DB6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3A31C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55AC4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</w:tr>
      <w:tr w:rsidR="003B3A35" w:rsidRPr="00D06C88" w14:paraId="72738F54" w14:textId="77777777" w:rsidTr="004A33AA">
        <w:trPr>
          <w:trHeight w:val="454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2D8091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A3315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6A8DC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8E00E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854B9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71CAA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</w:tr>
      <w:tr w:rsidR="003B3A35" w:rsidRPr="00D06C88" w14:paraId="4225B5CF" w14:textId="77777777" w:rsidTr="004A33AA">
        <w:trPr>
          <w:trHeight w:val="454"/>
          <w:jc w:val="center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E8718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18E0B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30C2B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6B51A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E5401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96E9F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</w:tc>
      </w:tr>
      <w:tr w:rsidR="003B3A35" w:rsidRPr="00D06C88" w14:paraId="1B64435B" w14:textId="77777777" w:rsidTr="004A33AA">
        <w:trPr>
          <w:trHeight w:val="62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BC9D31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承诺</w:t>
            </w:r>
          </w:p>
          <w:p w14:paraId="4DE73638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签名</w:t>
            </w:r>
          </w:p>
        </w:tc>
        <w:tc>
          <w:tcPr>
            <w:tcW w:w="8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17DEE2" w14:textId="77777777" w:rsidR="003B3A35" w:rsidRPr="00D06C88" w:rsidRDefault="003B3A35" w:rsidP="004A33AA">
            <w:pPr>
              <w:pStyle w:val="-8"/>
              <w:jc w:val="both"/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D06C88">
              <w:rPr>
                <w:rFonts w:asciiTheme="minorEastAsia" w:eastAsiaTheme="minorEastAsia" w:hAnsiTheme="minorEastAsia" w:hint="eastAsia"/>
                <w:b/>
                <w:bCs/>
              </w:rPr>
              <w:t>报名者承诺：</w:t>
            </w:r>
            <w:r w:rsidRPr="00D06C88">
              <w:rPr>
                <w:rFonts w:asciiTheme="minorEastAsia" w:eastAsiaTheme="minorEastAsia" w:hAnsiTheme="minorEastAsia"/>
                <w:b/>
                <w:bCs/>
              </w:rPr>
              <w:t>1.</w:t>
            </w:r>
            <w:r w:rsidRPr="00D06C88">
              <w:rPr>
                <w:rFonts w:asciiTheme="minorEastAsia" w:eastAsiaTheme="minorEastAsia" w:hAnsiTheme="minorEastAsia" w:hint="eastAsia"/>
                <w:b/>
                <w:bCs/>
              </w:rPr>
              <w:t>本人已仔细阅读本次招聘公告，符合招聘基本条件和要求。</w:t>
            </w:r>
            <w:r w:rsidRPr="00D06C88">
              <w:rPr>
                <w:rFonts w:asciiTheme="minorEastAsia" w:eastAsiaTheme="minorEastAsia" w:hAnsiTheme="minorEastAsia"/>
                <w:b/>
                <w:bCs/>
              </w:rPr>
              <w:t>2.</w:t>
            </w:r>
            <w:r w:rsidRPr="00D06C88">
              <w:rPr>
                <w:rFonts w:asciiTheme="minorEastAsia" w:eastAsiaTheme="minorEastAsia" w:hAnsiTheme="minorEastAsia" w:hint="eastAsia"/>
                <w:b/>
                <w:bCs/>
              </w:rPr>
              <w:t>以上填报信息完全符合事实，无故意隐瞒、虚假申报等行为；所提供的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证件、证书等</w:t>
            </w:r>
            <w:r w:rsidRPr="00D06C88">
              <w:rPr>
                <w:rFonts w:asciiTheme="minorEastAsia" w:eastAsiaTheme="minorEastAsia" w:hAnsiTheme="minorEastAsia" w:hint="eastAsia"/>
                <w:b/>
                <w:bCs/>
              </w:rPr>
              <w:t>应聘材料均为真实有效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，</w:t>
            </w:r>
            <w:r w:rsidRPr="00D06C88">
              <w:rPr>
                <w:rFonts w:asciiTheme="minorEastAsia" w:eastAsiaTheme="minorEastAsia" w:hAnsiTheme="minorEastAsia" w:hint="eastAsia"/>
                <w:b/>
                <w:bCs/>
              </w:rPr>
              <w:t>如有不实，一切后果由本人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负责</w:t>
            </w:r>
            <w:r w:rsidRPr="00D06C88">
              <w:rPr>
                <w:rFonts w:asciiTheme="minorEastAsia" w:eastAsiaTheme="minorEastAsia" w:hAnsiTheme="minorEastAsia" w:hint="eastAsia"/>
                <w:b/>
                <w:bCs/>
              </w:rPr>
              <w:t>。</w:t>
            </w:r>
            <w:r w:rsidRPr="00D06C88">
              <w:rPr>
                <w:rFonts w:asciiTheme="minorEastAsia" w:eastAsiaTheme="minorEastAsia" w:hAnsiTheme="minorEastAsia"/>
                <w:b/>
                <w:bCs/>
              </w:rPr>
              <w:t>3.</w:t>
            </w:r>
            <w:r w:rsidRPr="00D06C88">
              <w:rPr>
                <w:rFonts w:asciiTheme="minorEastAsia" w:eastAsiaTheme="minorEastAsia" w:hAnsiTheme="minorEastAsia" w:hint="eastAsia"/>
                <w:b/>
                <w:bCs/>
              </w:rPr>
              <w:t>如被录用，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本人</w:t>
            </w:r>
            <w:r w:rsidRPr="00D06C88">
              <w:rPr>
                <w:rFonts w:asciiTheme="minorEastAsia" w:eastAsiaTheme="minorEastAsia" w:hAnsiTheme="minorEastAsia" w:hint="eastAsia"/>
                <w:b/>
                <w:bCs/>
              </w:rPr>
              <w:t>将按招聘单位规定的时间及时报到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，服从单位工作安排</w:t>
            </w:r>
            <w:r w:rsidRPr="00D06C88">
              <w:rPr>
                <w:rFonts w:asciiTheme="minorEastAsia" w:eastAsiaTheme="minorEastAsia" w:hAnsiTheme="minorEastAsia" w:hint="eastAsia"/>
                <w:b/>
                <w:bCs/>
              </w:rPr>
              <w:t>。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4</w:t>
            </w:r>
            <w:r w:rsidRPr="00D06C88">
              <w:rPr>
                <w:rFonts w:asciiTheme="minorEastAsia" w:eastAsiaTheme="minorEastAsia" w:hAnsiTheme="minorEastAsia"/>
                <w:b/>
                <w:bCs/>
              </w:rPr>
              <w:t>.</w:t>
            </w:r>
            <w:r w:rsidRPr="00D06C88">
              <w:rPr>
                <w:rFonts w:asciiTheme="minorEastAsia" w:eastAsiaTheme="minorEastAsia" w:hAnsiTheme="minorEastAsia" w:hint="eastAsia"/>
                <w:b/>
                <w:bCs/>
              </w:rPr>
              <w:t>如与原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工作</w:t>
            </w:r>
            <w:r w:rsidRPr="00D06C88">
              <w:rPr>
                <w:rFonts w:asciiTheme="minorEastAsia" w:eastAsiaTheme="minorEastAsia" w:hAnsiTheme="minorEastAsia" w:hint="eastAsia"/>
                <w:b/>
                <w:bCs/>
              </w:rPr>
              <w:t>单位发生人事（劳动）争议等事项，均由本人负责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协调</w:t>
            </w:r>
            <w:r w:rsidRPr="00D06C88">
              <w:rPr>
                <w:rFonts w:asciiTheme="minorEastAsia" w:eastAsiaTheme="minorEastAsia" w:hAnsiTheme="minorEastAsia" w:hint="eastAsia"/>
                <w:b/>
                <w:bCs/>
              </w:rPr>
              <w:t>解决。</w:t>
            </w:r>
          </w:p>
          <w:p w14:paraId="40CE4417" w14:textId="77777777" w:rsidR="003B3A35" w:rsidRPr="008F7801" w:rsidRDefault="003B3A35" w:rsidP="004A33AA">
            <w:pPr>
              <w:pStyle w:val="-8"/>
              <w:spacing w:beforeLines="25" w:before="144"/>
              <w:rPr>
                <w:rFonts w:asciiTheme="minorEastAsia" w:eastAsiaTheme="minorEastAsia" w:hAnsiTheme="minorEastAsia" w:hint="eastAsia"/>
                <w:b/>
                <w:bCs/>
              </w:rPr>
            </w:pPr>
          </w:p>
          <w:p w14:paraId="441704D7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  <w:b/>
                <w:bCs/>
              </w:rPr>
            </w:pPr>
          </w:p>
          <w:p w14:paraId="422187D1" w14:textId="77777777" w:rsidR="003B3A35" w:rsidRPr="00D06C88" w:rsidRDefault="003B3A35" w:rsidP="004A33AA">
            <w:pPr>
              <w:pStyle w:val="-8"/>
              <w:jc w:val="right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报名</w:t>
            </w:r>
            <w:r>
              <w:rPr>
                <w:rFonts w:asciiTheme="minorEastAsia" w:eastAsiaTheme="minorEastAsia" w:hAnsiTheme="minorEastAsia" w:hint="eastAsia"/>
              </w:rPr>
              <w:t>人</w:t>
            </w:r>
            <w:r w:rsidRPr="00D06C88">
              <w:rPr>
                <w:rFonts w:asciiTheme="minorEastAsia" w:eastAsiaTheme="minorEastAsia" w:hAnsiTheme="minorEastAsia" w:hint="eastAsia"/>
              </w:rPr>
              <w:t>签名：</w:t>
            </w:r>
            <w:r w:rsidRPr="00D06C88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D06C88">
              <w:rPr>
                <w:rFonts w:asciiTheme="minorEastAsia" w:eastAsiaTheme="minorEastAsia" w:hAnsiTheme="minorEastAsia" w:hint="eastAsia"/>
              </w:rPr>
              <w:t xml:space="preserve">         </w:t>
            </w:r>
            <w:r w:rsidRPr="00D06C88">
              <w:rPr>
                <w:rFonts w:asciiTheme="minorEastAsia" w:eastAsiaTheme="minorEastAsia" w:hAnsiTheme="minorEastAsia"/>
              </w:rPr>
              <w:t xml:space="preserve">    </w:t>
            </w:r>
            <w:r w:rsidRPr="00D06C88">
              <w:rPr>
                <w:rFonts w:asciiTheme="minorEastAsia" w:eastAsiaTheme="minorEastAsia" w:hAnsiTheme="minorEastAsia" w:hint="eastAsia"/>
              </w:rPr>
              <w:t>日期：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06C88">
              <w:rPr>
                <w:rFonts w:asciiTheme="minorEastAsia" w:eastAsiaTheme="minorEastAsia" w:hAnsiTheme="minorEastAsia" w:hint="eastAsia"/>
              </w:rPr>
              <w:t xml:space="preserve">    年 </w:t>
            </w:r>
            <w:r w:rsidRPr="00D06C88">
              <w:rPr>
                <w:rFonts w:asciiTheme="minorEastAsia" w:eastAsiaTheme="minorEastAsia" w:hAnsiTheme="minorEastAsia"/>
              </w:rPr>
              <w:t xml:space="preserve">  </w:t>
            </w:r>
            <w:r w:rsidRPr="00D06C88">
              <w:rPr>
                <w:rFonts w:asciiTheme="minorEastAsia" w:eastAsiaTheme="minorEastAsia" w:hAnsiTheme="minorEastAsia" w:hint="eastAsia"/>
              </w:rPr>
              <w:t>月</w:t>
            </w:r>
            <w:r w:rsidRPr="00D06C88">
              <w:rPr>
                <w:rFonts w:asciiTheme="minorEastAsia" w:eastAsiaTheme="minorEastAsia" w:hAnsiTheme="minorEastAsia"/>
              </w:rPr>
              <w:t xml:space="preserve"> </w:t>
            </w:r>
            <w:r w:rsidRPr="00D06C8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06C88">
              <w:rPr>
                <w:rFonts w:asciiTheme="minorEastAsia" w:eastAsiaTheme="minorEastAsia" w:hAnsiTheme="minorEastAsia"/>
              </w:rPr>
              <w:t xml:space="preserve"> </w:t>
            </w:r>
            <w:r w:rsidRPr="00D06C88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3B3A35" w:rsidRPr="00D06C88" w14:paraId="6263BE65" w14:textId="77777777" w:rsidTr="004A33AA">
        <w:trPr>
          <w:trHeight w:val="624"/>
          <w:jc w:val="center"/>
        </w:trPr>
        <w:tc>
          <w:tcPr>
            <w:tcW w:w="9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78B925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  <w:b/>
              </w:rPr>
              <w:t>资格审</w:t>
            </w:r>
            <w:r>
              <w:rPr>
                <w:rFonts w:asciiTheme="minorEastAsia" w:eastAsiaTheme="minorEastAsia" w:hAnsiTheme="minorEastAsia" w:hint="eastAsia"/>
                <w:b/>
              </w:rPr>
              <w:t>查</w:t>
            </w:r>
            <w:r w:rsidRPr="00D06C88">
              <w:rPr>
                <w:rFonts w:asciiTheme="minorEastAsia" w:eastAsiaTheme="minorEastAsia" w:hAnsiTheme="minorEastAsia" w:hint="eastAsia"/>
                <w:b/>
              </w:rPr>
              <w:t>意见（审核人填写）</w:t>
            </w:r>
          </w:p>
        </w:tc>
      </w:tr>
      <w:tr w:rsidR="003B3A35" w:rsidRPr="00D06C88" w14:paraId="5DDBE32E" w14:textId="77777777" w:rsidTr="004A33AA">
        <w:trPr>
          <w:trHeight w:val="624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8C0F92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资格</w:t>
            </w:r>
          </w:p>
          <w:p w14:paraId="433E1693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审查</w:t>
            </w:r>
          </w:p>
        </w:tc>
        <w:tc>
          <w:tcPr>
            <w:tcW w:w="8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F4EAA1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/>
              </w:rPr>
              <w:t xml:space="preserve">   </w:t>
            </w:r>
          </w:p>
          <w:p w14:paraId="31DA0B8A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□符合报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  <w:r w:rsidRPr="00D06C88">
              <w:rPr>
                <w:rFonts w:asciiTheme="minorEastAsia" w:eastAsiaTheme="minorEastAsia" w:hAnsiTheme="minorEastAsia" w:hint="eastAsia"/>
              </w:rPr>
              <w:t>条件</w:t>
            </w:r>
            <w:r w:rsidRPr="00D06C88">
              <w:rPr>
                <w:rFonts w:asciiTheme="minorEastAsia" w:eastAsiaTheme="minorEastAsia" w:hAnsiTheme="minorEastAsia"/>
              </w:rPr>
              <w:t xml:space="preserve">       </w:t>
            </w:r>
            <w:r w:rsidRPr="00D06C88">
              <w:rPr>
                <w:rFonts w:asciiTheme="minorEastAsia" w:eastAsiaTheme="minorEastAsia" w:hAnsiTheme="minorEastAsia" w:hint="eastAsia"/>
              </w:rPr>
              <w:t>□不符合报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  <w:r w:rsidRPr="00D06C88">
              <w:rPr>
                <w:rFonts w:asciiTheme="minorEastAsia" w:eastAsiaTheme="minorEastAsia" w:hAnsiTheme="minorEastAsia" w:hint="eastAsia"/>
              </w:rPr>
              <w:t>条件</w:t>
            </w:r>
          </w:p>
          <w:p w14:paraId="14F979F0" w14:textId="77777777" w:rsidR="003B3A35" w:rsidRPr="00D06C88" w:rsidRDefault="003B3A35" w:rsidP="004A33AA">
            <w:pPr>
              <w:pStyle w:val="-8"/>
              <w:spacing w:beforeLines="50" w:before="289"/>
              <w:rPr>
                <w:rFonts w:asciiTheme="minorEastAsia" w:eastAsiaTheme="minorEastAsia" w:hAnsiTheme="minorEastAsia" w:hint="eastAsia"/>
              </w:rPr>
            </w:pPr>
          </w:p>
          <w:p w14:paraId="41C7A6A2" w14:textId="77777777" w:rsidR="003B3A35" w:rsidRPr="00D06C88" w:rsidRDefault="003B3A35" w:rsidP="004A33AA">
            <w:pPr>
              <w:pStyle w:val="-8"/>
              <w:rPr>
                <w:rFonts w:asciiTheme="minorEastAsia" w:eastAsiaTheme="minorEastAsia" w:hAnsiTheme="minorEastAsia" w:hint="eastAsia"/>
              </w:rPr>
            </w:pPr>
          </w:p>
          <w:p w14:paraId="23506268" w14:textId="77777777" w:rsidR="003B3A35" w:rsidRPr="00D06C88" w:rsidRDefault="003B3A35" w:rsidP="004A33AA">
            <w:pPr>
              <w:pStyle w:val="-8"/>
              <w:jc w:val="right"/>
              <w:rPr>
                <w:rFonts w:asciiTheme="minorEastAsia" w:eastAsiaTheme="minorEastAsia" w:hAnsiTheme="minorEastAsia" w:hint="eastAsia"/>
                <w:u w:val="single"/>
              </w:rPr>
            </w:pPr>
            <w:r w:rsidRPr="00D06C88">
              <w:rPr>
                <w:rFonts w:asciiTheme="minorEastAsia" w:eastAsiaTheme="minorEastAsia" w:hAnsiTheme="minorEastAsia" w:hint="eastAsia"/>
              </w:rPr>
              <w:t>审核人签名：</w:t>
            </w:r>
            <w:r w:rsidRPr="00D06C88">
              <w:rPr>
                <w:rFonts w:asciiTheme="minorEastAsia" w:eastAsiaTheme="minorEastAsia" w:hAnsiTheme="minor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D06C88">
              <w:rPr>
                <w:rFonts w:asciiTheme="minorEastAsia" w:eastAsiaTheme="minorEastAsia" w:hAnsiTheme="minorEastAsia"/>
              </w:rPr>
              <w:t xml:space="preserve">           </w:t>
            </w:r>
            <w:r w:rsidRPr="00D06C88">
              <w:rPr>
                <w:rFonts w:asciiTheme="minorEastAsia" w:eastAsiaTheme="minorEastAsia" w:hAnsiTheme="minorEastAsia" w:hint="eastAsia"/>
              </w:rPr>
              <w:t>日期：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06C88">
              <w:rPr>
                <w:rFonts w:asciiTheme="minorEastAsia" w:eastAsiaTheme="minorEastAsia" w:hAnsiTheme="minorEastAsia" w:hint="eastAsia"/>
              </w:rPr>
              <w:t xml:space="preserve">    年 </w:t>
            </w:r>
            <w:r w:rsidRPr="00D06C88">
              <w:rPr>
                <w:rFonts w:asciiTheme="minorEastAsia" w:eastAsiaTheme="minorEastAsia" w:hAnsiTheme="minorEastAsia"/>
              </w:rPr>
              <w:t xml:space="preserve">  </w:t>
            </w:r>
            <w:r w:rsidRPr="00D06C88">
              <w:rPr>
                <w:rFonts w:asciiTheme="minorEastAsia" w:eastAsiaTheme="minorEastAsia" w:hAnsiTheme="minorEastAsia" w:hint="eastAsia"/>
              </w:rPr>
              <w:t>月</w:t>
            </w:r>
            <w:r w:rsidRPr="00D06C88">
              <w:rPr>
                <w:rFonts w:asciiTheme="minorEastAsia" w:eastAsiaTheme="minorEastAsia" w:hAnsiTheme="minorEastAsia"/>
              </w:rPr>
              <w:t xml:space="preserve"> </w:t>
            </w:r>
            <w:r w:rsidRPr="00D06C8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06C88">
              <w:rPr>
                <w:rFonts w:asciiTheme="minorEastAsia" w:eastAsiaTheme="minorEastAsia" w:hAnsiTheme="minorEastAsia"/>
              </w:rPr>
              <w:t xml:space="preserve"> </w:t>
            </w:r>
            <w:r w:rsidRPr="00D06C88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14:paraId="398CFFF7" w14:textId="77777777" w:rsidR="00EE39A0" w:rsidRPr="00CC1EBE" w:rsidRDefault="00EE39A0" w:rsidP="00CC1EBE">
      <w:pPr>
        <w:pStyle w:val="-8"/>
        <w:rPr>
          <w:sz w:val="15"/>
          <w:szCs w:val="18"/>
        </w:rPr>
      </w:pPr>
    </w:p>
    <w:sectPr w:rsidR="00EE39A0" w:rsidRPr="00CC1EBE" w:rsidSect="001D243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15" w:bottom="1985" w:left="1531" w:header="851" w:footer="1361" w:gutter="0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BB2D8" w14:textId="77777777" w:rsidR="002C454D" w:rsidRDefault="002C454D" w:rsidP="00F62091">
      <w:pPr>
        <w:spacing w:line="240" w:lineRule="auto"/>
      </w:pPr>
      <w:r>
        <w:separator/>
      </w:r>
    </w:p>
  </w:endnote>
  <w:endnote w:type="continuationSeparator" w:id="0">
    <w:p w14:paraId="65A18B9C" w14:textId="77777777" w:rsidR="002C454D" w:rsidRDefault="002C454D" w:rsidP="00F62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26FA" w14:textId="77777777" w:rsidR="00970937" w:rsidRPr="00717647" w:rsidRDefault="00970937" w:rsidP="00892568">
    <w:pPr>
      <w:pStyle w:val="a5"/>
      <w:jc w:val="center"/>
    </w:pPr>
    <w:r>
      <w:rPr>
        <w:rStyle w:val="ab"/>
        <w:rFonts w:hint="eastAsia"/>
        <w:sz w:val="28"/>
        <w:szCs w:val="28"/>
      </w:rPr>
      <w:t>―</w:t>
    </w:r>
    <w:r>
      <w:rPr>
        <w:rStyle w:val="ab"/>
        <w:rFonts w:ascii="方正小标宋_GBK" w:eastAsia="方正小标宋_GBK" w:hint="eastAsia"/>
        <w:sz w:val="28"/>
        <w:szCs w:val="28"/>
      </w:rPr>
      <w:t xml:space="preserve"> </w:t>
    </w:r>
    <w:r w:rsidRPr="006D5236">
      <w:rPr>
        <w:rFonts w:ascii="宋体" w:eastAsia="宋体" w:hAnsi="宋体"/>
        <w:sz w:val="28"/>
        <w:szCs w:val="28"/>
      </w:rPr>
      <w:fldChar w:fldCharType="begin"/>
    </w:r>
    <w:r w:rsidRPr="006D5236">
      <w:rPr>
        <w:rStyle w:val="ab"/>
        <w:rFonts w:ascii="宋体" w:eastAsia="宋体" w:hAnsi="宋体"/>
        <w:sz w:val="28"/>
        <w:szCs w:val="28"/>
      </w:rPr>
      <w:instrText xml:space="preserve"> PAGE </w:instrText>
    </w:r>
    <w:r w:rsidRPr="006D5236">
      <w:rPr>
        <w:rFonts w:ascii="宋体" w:eastAsia="宋体" w:hAnsi="宋体"/>
        <w:sz w:val="28"/>
        <w:szCs w:val="28"/>
      </w:rPr>
      <w:fldChar w:fldCharType="separate"/>
    </w:r>
    <w:r>
      <w:rPr>
        <w:rStyle w:val="ab"/>
        <w:rFonts w:ascii="宋体" w:eastAsia="宋体" w:hAnsi="宋体"/>
        <w:noProof/>
        <w:sz w:val="28"/>
        <w:szCs w:val="28"/>
      </w:rPr>
      <w:t>2</w:t>
    </w:r>
    <w:r w:rsidRPr="006D5236">
      <w:rPr>
        <w:rFonts w:ascii="宋体" w:eastAsia="宋体" w:hAnsi="宋体"/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 xml:space="preserve"> </w:t>
    </w:r>
    <w:r>
      <w:rPr>
        <w:rStyle w:val="ab"/>
        <w:rFonts w:hint="eastAsia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56B4" w14:textId="77777777" w:rsidR="00970937" w:rsidRPr="00717647" w:rsidRDefault="00970937" w:rsidP="00892568">
    <w:pPr>
      <w:pStyle w:val="a5"/>
      <w:jc w:val="center"/>
    </w:pPr>
    <w:r>
      <w:rPr>
        <w:rStyle w:val="ab"/>
        <w:rFonts w:hint="eastAsia"/>
        <w:sz w:val="28"/>
        <w:szCs w:val="28"/>
      </w:rPr>
      <w:t>―</w:t>
    </w:r>
    <w:r>
      <w:rPr>
        <w:rStyle w:val="ab"/>
        <w:rFonts w:ascii="方正小标宋_GBK" w:eastAsia="方正小标宋_GBK" w:hint="eastAsia"/>
        <w:sz w:val="28"/>
        <w:szCs w:val="28"/>
      </w:rPr>
      <w:t xml:space="preserve"> </w:t>
    </w:r>
    <w:r w:rsidRPr="006D5236">
      <w:rPr>
        <w:rFonts w:ascii="宋体" w:eastAsia="宋体" w:hAnsi="宋体"/>
        <w:sz w:val="28"/>
        <w:szCs w:val="28"/>
      </w:rPr>
      <w:fldChar w:fldCharType="begin"/>
    </w:r>
    <w:r w:rsidRPr="006D5236">
      <w:rPr>
        <w:rStyle w:val="ab"/>
        <w:rFonts w:ascii="宋体" w:eastAsia="宋体" w:hAnsi="宋体"/>
        <w:sz w:val="28"/>
        <w:szCs w:val="28"/>
      </w:rPr>
      <w:instrText xml:space="preserve"> PAGE </w:instrText>
    </w:r>
    <w:r w:rsidRPr="006D5236">
      <w:rPr>
        <w:rFonts w:ascii="宋体" w:eastAsia="宋体" w:hAnsi="宋体"/>
        <w:sz w:val="28"/>
        <w:szCs w:val="28"/>
      </w:rPr>
      <w:fldChar w:fldCharType="separate"/>
    </w:r>
    <w:r w:rsidR="000A5A04">
      <w:rPr>
        <w:rStyle w:val="ab"/>
        <w:rFonts w:ascii="宋体" w:eastAsia="宋体" w:hAnsi="宋体"/>
        <w:noProof/>
        <w:sz w:val="28"/>
        <w:szCs w:val="28"/>
      </w:rPr>
      <w:t>1</w:t>
    </w:r>
    <w:r w:rsidRPr="006D5236">
      <w:rPr>
        <w:rFonts w:ascii="宋体" w:eastAsia="宋体" w:hAnsi="宋体"/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 xml:space="preserve"> </w:t>
    </w:r>
    <w:r>
      <w:rPr>
        <w:rStyle w:val="ab"/>
        <w:rFonts w:hint="eastAsia"/>
        <w:sz w:val="28"/>
        <w:szCs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C4ED6" w14:textId="77777777" w:rsidR="002C454D" w:rsidRDefault="002C454D" w:rsidP="00F62091">
      <w:pPr>
        <w:spacing w:line="240" w:lineRule="auto"/>
      </w:pPr>
      <w:r>
        <w:separator/>
      </w:r>
    </w:p>
  </w:footnote>
  <w:footnote w:type="continuationSeparator" w:id="0">
    <w:p w14:paraId="421369B6" w14:textId="77777777" w:rsidR="002C454D" w:rsidRDefault="002C454D" w:rsidP="00F62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7FA28" w14:textId="77777777" w:rsidR="00970937" w:rsidRDefault="00970937" w:rsidP="00A868F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6B94F" w14:textId="77777777" w:rsidR="00970937" w:rsidRDefault="00970937" w:rsidP="00A868F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3A35"/>
    <w:rsid w:val="00012A8B"/>
    <w:rsid w:val="0003551D"/>
    <w:rsid w:val="00081DC0"/>
    <w:rsid w:val="000A5A04"/>
    <w:rsid w:val="000D061B"/>
    <w:rsid w:val="0010769E"/>
    <w:rsid w:val="00115C00"/>
    <w:rsid w:val="00161B95"/>
    <w:rsid w:val="00176FDD"/>
    <w:rsid w:val="00190FA8"/>
    <w:rsid w:val="001C03F8"/>
    <w:rsid w:val="001D243E"/>
    <w:rsid w:val="0020504E"/>
    <w:rsid w:val="002C454D"/>
    <w:rsid w:val="003375AD"/>
    <w:rsid w:val="00372C60"/>
    <w:rsid w:val="00385E59"/>
    <w:rsid w:val="003938EC"/>
    <w:rsid w:val="003B3A35"/>
    <w:rsid w:val="003D4785"/>
    <w:rsid w:val="004053BD"/>
    <w:rsid w:val="004430DB"/>
    <w:rsid w:val="0047356A"/>
    <w:rsid w:val="004C21BC"/>
    <w:rsid w:val="00501A97"/>
    <w:rsid w:val="00520B3A"/>
    <w:rsid w:val="00530A0F"/>
    <w:rsid w:val="005A5F67"/>
    <w:rsid w:val="005F69CD"/>
    <w:rsid w:val="006533B2"/>
    <w:rsid w:val="006A379E"/>
    <w:rsid w:val="006E4875"/>
    <w:rsid w:val="00713ADE"/>
    <w:rsid w:val="00773761"/>
    <w:rsid w:val="00782D49"/>
    <w:rsid w:val="00794B50"/>
    <w:rsid w:val="007A6059"/>
    <w:rsid w:val="00802002"/>
    <w:rsid w:val="0082764E"/>
    <w:rsid w:val="008620C7"/>
    <w:rsid w:val="00884F9B"/>
    <w:rsid w:val="00892568"/>
    <w:rsid w:val="00892C79"/>
    <w:rsid w:val="00894954"/>
    <w:rsid w:val="008B4EBD"/>
    <w:rsid w:val="008D121A"/>
    <w:rsid w:val="008E2FB4"/>
    <w:rsid w:val="00911209"/>
    <w:rsid w:val="009120FB"/>
    <w:rsid w:val="009318F2"/>
    <w:rsid w:val="00942A26"/>
    <w:rsid w:val="00970937"/>
    <w:rsid w:val="00972F2F"/>
    <w:rsid w:val="009B136B"/>
    <w:rsid w:val="009B524E"/>
    <w:rsid w:val="009C1B01"/>
    <w:rsid w:val="009D31BE"/>
    <w:rsid w:val="009E7695"/>
    <w:rsid w:val="00A2348F"/>
    <w:rsid w:val="00A47C21"/>
    <w:rsid w:val="00A868F1"/>
    <w:rsid w:val="00A86C97"/>
    <w:rsid w:val="00A95F53"/>
    <w:rsid w:val="00B04F01"/>
    <w:rsid w:val="00B26BF0"/>
    <w:rsid w:val="00BA771B"/>
    <w:rsid w:val="00BC1CAB"/>
    <w:rsid w:val="00BD287B"/>
    <w:rsid w:val="00BF0197"/>
    <w:rsid w:val="00C37089"/>
    <w:rsid w:val="00CC1EBE"/>
    <w:rsid w:val="00CC7AE5"/>
    <w:rsid w:val="00CF4616"/>
    <w:rsid w:val="00D8440B"/>
    <w:rsid w:val="00DA4153"/>
    <w:rsid w:val="00DA4684"/>
    <w:rsid w:val="00E46FE6"/>
    <w:rsid w:val="00EE39A0"/>
    <w:rsid w:val="00F04708"/>
    <w:rsid w:val="00F62091"/>
    <w:rsid w:val="00F7051F"/>
    <w:rsid w:val="00F80F87"/>
    <w:rsid w:val="00FB1667"/>
    <w:rsid w:val="00FB6F41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157C5"/>
  <w15:docId w15:val="{3AFD4A5D-A877-462B-AF64-5BA2C569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3A3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0"/>
    <w:uiPriority w:val="9"/>
    <w:rsid w:val="00F62091"/>
    <w:pPr>
      <w:keepNext/>
      <w:keepLines/>
      <w:spacing w:before="340" w:after="330" w:line="578" w:lineRule="atLeast"/>
      <w:outlineLvl w:val="0"/>
    </w:pPr>
    <w:rPr>
      <w:rFonts w:asci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09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091"/>
    <w:rPr>
      <w:sz w:val="18"/>
      <w:szCs w:val="18"/>
    </w:rPr>
  </w:style>
  <w:style w:type="paragraph" w:styleId="a5">
    <w:name w:val="footer"/>
    <w:basedOn w:val="a"/>
    <w:link w:val="a6"/>
    <w:unhideWhenUsed/>
    <w:rsid w:val="00F6209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091"/>
    <w:rPr>
      <w:sz w:val="18"/>
      <w:szCs w:val="18"/>
    </w:rPr>
  </w:style>
  <w:style w:type="paragraph" w:customStyle="1" w:styleId="a7">
    <w:name w:val="红线"/>
    <w:basedOn w:val="1"/>
    <w:rsid w:val="00F6209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a8">
    <w:name w:val="附件栏"/>
    <w:basedOn w:val="a"/>
    <w:rsid w:val="00F62091"/>
    <w:rPr>
      <w:rFonts w:ascii="Times New Roman"/>
    </w:rPr>
  </w:style>
  <w:style w:type="paragraph" w:customStyle="1" w:styleId="a9">
    <w:name w:val="印发栏"/>
    <w:basedOn w:val="a"/>
    <w:rsid w:val="00F62091"/>
    <w:pPr>
      <w:tabs>
        <w:tab w:val="right" w:pos="8505"/>
      </w:tabs>
      <w:snapToGrid/>
      <w:spacing w:line="454" w:lineRule="atLeast"/>
      <w:ind w:left="357" w:right="357" w:firstLine="0"/>
    </w:pPr>
    <w:rPr>
      <w:rFonts w:ascii="Times New Roman"/>
    </w:rPr>
  </w:style>
  <w:style w:type="paragraph" w:customStyle="1" w:styleId="aa">
    <w:name w:val="线型"/>
    <w:basedOn w:val="a"/>
    <w:rsid w:val="00F62091"/>
    <w:pPr>
      <w:adjustRightInd w:val="0"/>
      <w:snapToGrid/>
      <w:spacing w:line="240" w:lineRule="auto"/>
      <w:ind w:right="357" w:firstLine="0"/>
      <w:jc w:val="center"/>
    </w:pPr>
    <w:rPr>
      <w:rFonts w:ascii="Times New Roman"/>
      <w:sz w:val="21"/>
    </w:rPr>
  </w:style>
  <w:style w:type="character" w:styleId="ab">
    <w:name w:val="page number"/>
    <w:basedOn w:val="a0"/>
    <w:rsid w:val="00F62091"/>
  </w:style>
  <w:style w:type="character" w:customStyle="1" w:styleId="10">
    <w:name w:val="标题 1 字符"/>
    <w:basedOn w:val="a0"/>
    <w:link w:val="1"/>
    <w:uiPriority w:val="9"/>
    <w:rsid w:val="00F62091"/>
    <w:rPr>
      <w:rFonts w:ascii="Times New Roman" w:eastAsia="方正仿宋_GBK" w:hAnsi="Times New Roman" w:cs="Times New Roman"/>
      <w:b/>
      <w:bCs/>
      <w:snapToGrid w:val="0"/>
      <w:kern w:val="44"/>
      <w:sz w:val="44"/>
      <w:szCs w:val="44"/>
    </w:rPr>
  </w:style>
  <w:style w:type="paragraph" w:customStyle="1" w:styleId="-">
    <w:name w:val="样式-正文"/>
    <w:basedOn w:val="a"/>
    <w:link w:val="-Char"/>
    <w:qFormat/>
    <w:rsid w:val="00F62091"/>
    <w:pPr>
      <w:spacing w:line="579" w:lineRule="exact"/>
      <w:ind w:firstLineChars="200" w:firstLine="640"/>
    </w:pPr>
    <w:rPr>
      <w:rFonts w:ascii="Times New Roman"/>
      <w:szCs w:val="32"/>
    </w:rPr>
  </w:style>
  <w:style w:type="paragraph" w:customStyle="1" w:styleId="-0">
    <w:name w:val="样式-标题"/>
    <w:basedOn w:val="a"/>
    <w:link w:val="-Char0"/>
    <w:rsid w:val="00F62091"/>
    <w:pPr>
      <w:pageBreakBefore/>
      <w:spacing w:line="579" w:lineRule="exact"/>
      <w:ind w:firstLine="0"/>
      <w:jc w:val="center"/>
    </w:pPr>
    <w:rPr>
      <w:rFonts w:ascii="Times New Roman" w:eastAsia="方正小标宋_GBK"/>
      <w:sz w:val="44"/>
      <w:szCs w:val="44"/>
    </w:rPr>
  </w:style>
  <w:style w:type="character" w:customStyle="1" w:styleId="-Char">
    <w:name w:val="样式-正文 Char"/>
    <w:basedOn w:val="a0"/>
    <w:link w:val="-"/>
    <w:rsid w:val="00F62091"/>
    <w:rPr>
      <w:rFonts w:ascii="Times New Roman" w:eastAsia="方正仿宋_GBK" w:hAnsi="Times New Roman" w:cs="Times New Roman"/>
      <w:snapToGrid w:val="0"/>
      <w:kern w:val="0"/>
      <w:sz w:val="32"/>
      <w:szCs w:val="32"/>
    </w:rPr>
  </w:style>
  <w:style w:type="paragraph" w:customStyle="1" w:styleId="-1">
    <w:name w:val="样式-标题1"/>
    <w:basedOn w:val="-0"/>
    <w:next w:val="-"/>
    <w:link w:val="-1Char"/>
    <w:qFormat/>
    <w:rsid w:val="0010769E"/>
    <w:pPr>
      <w:pageBreakBefore w:val="0"/>
      <w:outlineLvl w:val="0"/>
    </w:pPr>
  </w:style>
  <w:style w:type="character" w:customStyle="1" w:styleId="-Char0">
    <w:name w:val="样式-标题 Char"/>
    <w:basedOn w:val="a0"/>
    <w:link w:val="-0"/>
    <w:rsid w:val="00F62091"/>
    <w:rPr>
      <w:rFonts w:ascii="Times New Roman" w:eastAsia="方正小标宋_GBK" w:hAnsi="Times New Roman" w:cs="Times New Roman"/>
      <w:snapToGrid w:val="0"/>
      <w:kern w:val="0"/>
      <w:sz w:val="44"/>
      <w:szCs w:val="44"/>
    </w:rPr>
  </w:style>
  <w:style w:type="character" w:styleId="ac">
    <w:name w:val="line number"/>
    <w:basedOn w:val="a0"/>
    <w:uiPriority w:val="99"/>
    <w:semiHidden/>
    <w:unhideWhenUsed/>
    <w:rsid w:val="00F62091"/>
  </w:style>
  <w:style w:type="character" w:customStyle="1" w:styleId="-1Char">
    <w:name w:val="样式-标题1 Char"/>
    <w:basedOn w:val="-Char0"/>
    <w:link w:val="-1"/>
    <w:rsid w:val="0010769E"/>
    <w:rPr>
      <w:rFonts w:ascii="Times New Roman" w:eastAsia="方正小标宋_GBK" w:hAnsi="Times New Roman" w:cs="Times New Roman"/>
      <w:snapToGrid w:val="0"/>
      <w:kern w:val="0"/>
      <w:sz w:val="44"/>
      <w:szCs w:val="44"/>
    </w:rPr>
  </w:style>
  <w:style w:type="paragraph" w:customStyle="1" w:styleId="-2">
    <w:name w:val="样式-标题2"/>
    <w:basedOn w:val="-"/>
    <w:next w:val="-"/>
    <w:qFormat/>
    <w:rsid w:val="0010769E"/>
    <w:pPr>
      <w:ind w:firstLine="200"/>
      <w:outlineLvl w:val="1"/>
    </w:pPr>
    <w:rPr>
      <w:rFonts w:eastAsia="方正黑体_GBK"/>
    </w:rPr>
  </w:style>
  <w:style w:type="paragraph" w:customStyle="1" w:styleId="-3">
    <w:name w:val="样式-标题3"/>
    <w:basedOn w:val="-"/>
    <w:next w:val="-"/>
    <w:qFormat/>
    <w:rsid w:val="0010769E"/>
    <w:pPr>
      <w:ind w:firstLine="200"/>
      <w:outlineLvl w:val="2"/>
    </w:pPr>
    <w:rPr>
      <w:rFonts w:eastAsia="方正楷体_GBK"/>
      <w:b/>
    </w:rPr>
  </w:style>
  <w:style w:type="paragraph" w:customStyle="1" w:styleId="-4">
    <w:name w:val="样式-标题4"/>
    <w:basedOn w:val="-3"/>
    <w:next w:val="-"/>
    <w:qFormat/>
    <w:rsid w:val="007A6059"/>
    <w:rPr>
      <w:b w:val="0"/>
    </w:rPr>
  </w:style>
  <w:style w:type="paragraph" w:customStyle="1" w:styleId="-5">
    <w:name w:val="样式-标题5"/>
    <w:basedOn w:val="-"/>
    <w:next w:val="-"/>
    <w:qFormat/>
    <w:rsid w:val="0010769E"/>
    <w:pPr>
      <w:ind w:firstLine="200"/>
      <w:outlineLvl w:val="3"/>
    </w:pPr>
    <w:rPr>
      <w:b/>
    </w:rPr>
  </w:style>
  <w:style w:type="paragraph" w:customStyle="1" w:styleId="-6">
    <w:name w:val="样式-表格标题"/>
    <w:basedOn w:val="a"/>
    <w:qFormat/>
    <w:rsid w:val="00161B95"/>
    <w:pPr>
      <w:tabs>
        <w:tab w:val="center" w:pos="4423"/>
      </w:tabs>
      <w:spacing w:before="240" w:line="240" w:lineRule="auto"/>
      <w:ind w:firstLineChars="400" w:firstLine="1040"/>
      <w:jc w:val="left"/>
    </w:pPr>
    <w:rPr>
      <w:rFonts w:ascii="Times New Roman" w:eastAsia="方正小标宋_GBK"/>
      <w:sz w:val="28"/>
      <w:szCs w:val="28"/>
    </w:rPr>
  </w:style>
  <w:style w:type="paragraph" w:customStyle="1" w:styleId="-7">
    <w:name w:val="样式-表头（图标题）"/>
    <w:basedOn w:val="a"/>
    <w:link w:val="-Char1"/>
    <w:qFormat/>
    <w:rsid w:val="00161B95"/>
    <w:pPr>
      <w:spacing w:line="240" w:lineRule="auto"/>
      <w:ind w:firstLine="0"/>
      <w:jc w:val="center"/>
    </w:pPr>
    <w:rPr>
      <w:rFonts w:ascii="Times New Roman" w:eastAsia="方正黑体_GBK"/>
      <w:sz w:val="21"/>
      <w:szCs w:val="24"/>
    </w:rPr>
  </w:style>
  <w:style w:type="paragraph" w:customStyle="1" w:styleId="-8">
    <w:name w:val="样式-表芯"/>
    <w:basedOn w:val="a"/>
    <w:qFormat/>
    <w:rsid w:val="00161B95"/>
    <w:pPr>
      <w:spacing w:line="240" w:lineRule="auto"/>
      <w:ind w:firstLine="0"/>
      <w:jc w:val="center"/>
    </w:pPr>
    <w:rPr>
      <w:rFonts w:ascii="Times New Roman"/>
      <w:sz w:val="21"/>
      <w:szCs w:val="24"/>
    </w:rPr>
  </w:style>
  <w:style w:type="character" w:customStyle="1" w:styleId="-Char1">
    <w:name w:val="样式-表头（图标题） Char"/>
    <w:basedOn w:val="a0"/>
    <w:link w:val="-7"/>
    <w:rsid w:val="00161B95"/>
    <w:rPr>
      <w:rFonts w:ascii="Times New Roman" w:eastAsia="方正黑体_GBK" w:hAnsi="Times New Roman" w:cs="Times New Roman"/>
      <w:snapToGrid w:val="0"/>
      <w:kern w:val="0"/>
      <w:szCs w:val="24"/>
    </w:rPr>
  </w:style>
  <w:style w:type="paragraph" w:customStyle="1" w:styleId="-9">
    <w:name w:val="样式-正文无缩进"/>
    <w:basedOn w:val="-"/>
    <w:next w:val="-"/>
    <w:qFormat/>
    <w:rsid w:val="00081DC0"/>
    <w:pPr>
      <w:ind w:firstLineChars="0" w:firstLine="0"/>
    </w:pPr>
  </w:style>
  <w:style w:type="paragraph" w:styleId="ad">
    <w:name w:val="No Spacing"/>
    <w:aliases w:val="样式-正文2"/>
    <w:basedOn w:val="-"/>
    <w:next w:val="-"/>
    <w:uiPriority w:val="1"/>
    <w:rsid w:val="0047356A"/>
    <w:pPr>
      <w:spacing w:line="500" w:lineRule="exact"/>
      <w:ind w:firstLine="20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0844;&#2599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176F-2BCA-4A17-BE14-B654EC61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公文.dotm</Template>
  <TotalTime>29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杨智鹏</cp:lastModifiedBy>
  <cp:revision>3</cp:revision>
  <dcterms:created xsi:type="dcterms:W3CDTF">2025-02-18T16:04:00Z</dcterms:created>
  <dcterms:modified xsi:type="dcterms:W3CDTF">2025-02-19T02:50:00Z</dcterms:modified>
</cp:coreProperties>
</file>