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55F69B6F" w:rsidR="00421173" w:rsidRDefault="00421173" w:rsidP="00421173">
      <w:pPr>
        <w:pStyle w:val="-2"/>
        <w:ind w:firstLineChars="0" w:firstLine="0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38A1C2C0" w:rsidR="00421173" w:rsidRDefault="00336CF8" w:rsidP="00421173">
      <w:pPr>
        <w:pStyle w:val="-1"/>
      </w:pPr>
      <w:r w:rsidRPr="00336CF8">
        <w:rPr>
          <w:rFonts w:hint="eastAsia"/>
        </w:rPr>
        <w:t>有害生物防治服务</w:t>
      </w:r>
      <w:r w:rsidR="00421173">
        <w:rPr>
          <w:rFonts w:hint="eastAsia"/>
        </w:rPr>
        <w:t>报价函</w:t>
      </w:r>
    </w:p>
    <w:p w14:paraId="1B713D7D" w14:textId="77777777" w:rsidR="00421173" w:rsidRPr="00D203DC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651FCE85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336CF8" w:rsidRPr="00336CF8">
        <w:rPr>
          <w:rFonts w:hint="eastAsia"/>
        </w:rPr>
        <w:t>有害生物防治服务</w:t>
      </w:r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25517D54" w:rsidR="00421173" w:rsidRDefault="00336CF8" w:rsidP="00421173">
      <w:pPr>
        <w:pStyle w:val="-"/>
      </w:pPr>
      <w:r w:rsidRPr="00336CF8">
        <w:rPr>
          <w:rFonts w:hint="eastAsia"/>
        </w:rPr>
        <w:t>有害生物防治服务</w:t>
      </w:r>
      <w:r w:rsidR="00421173">
        <w:rPr>
          <w:rFonts w:hint="eastAsia"/>
        </w:rPr>
        <w:t>项目费用总计：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     </w:t>
      </w:r>
      <w:r w:rsidR="00421173">
        <w:rPr>
          <w:rFonts w:hint="eastAsia"/>
        </w:rPr>
        <w:t>元整）。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11BAC0E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7"/>
      <w:headerReference w:type="default" r:id="rId8"/>
      <w:footerReference w:type="even" r:id="rId9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A757" w14:textId="77777777" w:rsidR="00151DB2" w:rsidRDefault="00151DB2" w:rsidP="00F62091">
      <w:pPr>
        <w:spacing w:line="240" w:lineRule="auto"/>
      </w:pPr>
      <w:r>
        <w:separator/>
      </w:r>
    </w:p>
  </w:endnote>
  <w:endnote w:type="continuationSeparator" w:id="0">
    <w:p w14:paraId="6A536432" w14:textId="77777777" w:rsidR="00151DB2" w:rsidRDefault="00151DB2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B301" w14:textId="77777777" w:rsidR="00151DB2" w:rsidRDefault="00151DB2" w:rsidP="00F62091">
      <w:pPr>
        <w:spacing w:line="240" w:lineRule="auto"/>
      </w:pPr>
      <w:r>
        <w:separator/>
      </w:r>
    </w:p>
  </w:footnote>
  <w:footnote w:type="continuationSeparator" w:id="0">
    <w:p w14:paraId="1263786F" w14:textId="77777777" w:rsidR="00151DB2" w:rsidRDefault="00151DB2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7BF0"/>
    <w:rsid w:val="000D05B4"/>
    <w:rsid w:val="000D061B"/>
    <w:rsid w:val="000D5B3E"/>
    <w:rsid w:val="000E18B0"/>
    <w:rsid w:val="000E2FF5"/>
    <w:rsid w:val="000E6FB1"/>
    <w:rsid w:val="000F04DA"/>
    <w:rsid w:val="001075C1"/>
    <w:rsid w:val="0010769E"/>
    <w:rsid w:val="0011180B"/>
    <w:rsid w:val="00115C00"/>
    <w:rsid w:val="00127896"/>
    <w:rsid w:val="00143A6D"/>
    <w:rsid w:val="00147813"/>
    <w:rsid w:val="00147B5C"/>
    <w:rsid w:val="00151DB2"/>
    <w:rsid w:val="00151E9D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20504E"/>
    <w:rsid w:val="00213759"/>
    <w:rsid w:val="00251B78"/>
    <w:rsid w:val="00261767"/>
    <w:rsid w:val="00262CFB"/>
    <w:rsid w:val="002634D0"/>
    <w:rsid w:val="00271789"/>
    <w:rsid w:val="002723CB"/>
    <w:rsid w:val="00294E25"/>
    <w:rsid w:val="00297A24"/>
    <w:rsid w:val="002A4E64"/>
    <w:rsid w:val="002A66B5"/>
    <w:rsid w:val="002E4DD6"/>
    <w:rsid w:val="002F665F"/>
    <w:rsid w:val="00302498"/>
    <w:rsid w:val="0031203E"/>
    <w:rsid w:val="003134A2"/>
    <w:rsid w:val="003177FE"/>
    <w:rsid w:val="00325AE6"/>
    <w:rsid w:val="00336CF8"/>
    <w:rsid w:val="003375AD"/>
    <w:rsid w:val="0034196A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D0460"/>
    <w:rsid w:val="003D4785"/>
    <w:rsid w:val="003E3B5B"/>
    <w:rsid w:val="003E6025"/>
    <w:rsid w:val="003F5A55"/>
    <w:rsid w:val="003F6CF7"/>
    <w:rsid w:val="004053BD"/>
    <w:rsid w:val="00406802"/>
    <w:rsid w:val="0041370D"/>
    <w:rsid w:val="00421173"/>
    <w:rsid w:val="00422035"/>
    <w:rsid w:val="004257B4"/>
    <w:rsid w:val="00425911"/>
    <w:rsid w:val="004307F0"/>
    <w:rsid w:val="004364B5"/>
    <w:rsid w:val="004430DB"/>
    <w:rsid w:val="00455F16"/>
    <w:rsid w:val="0047356A"/>
    <w:rsid w:val="00487A42"/>
    <w:rsid w:val="00494AA3"/>
    <w:rsid w:val="00495062"/>
    <w:rsid w:val="0049575F"/>
    <w:rsid w:val="004D3820"/>
    <w:rsid w:val="004E02AF"/>
    <w:rsid w:val="004F4AFA"/>
    <w:rsid w:val="00501A97"/>
    <w:rsid w:val="00520B3A"/>
    <w:rsid w:val="005210AA"/>
    <w:rsid w:val="005228C4"/>
    <w:rsid w:val="00533A02"/>
    <w:rsid w:val="005345C2"/>
    <w:rsid w:val="00536A9A"/>
    <w:rsid w:val="005467E7"/>
    <w:rsid w:val="0055632A"/>
    <w:rsid w:val="0056667D"/>
    <w:rsid w:val="00581553"/>
    <w:rsid w:val="005823D5"/>
    <w:rsid w:val="00593C9B"/>
    <w:rsid w:val="0059792A"/>
    <w:rsid w:val="005A2082"/>
    <w:rsid w:val="005A467D"/>
    <w:rsid w:val="005A5F67"/>
    <w:rsid w:val="005B464D"/>
    <w:rsid w:val="005B6423"/>
    <w:rsid w:val="005C1661"/>
    <w:rsid w:val="005C6933"/>
    <w:rsid w:val="005D3251"/>
    <w:rsid w:val="005D6069"/>
    <w:rsid w:val="005E6BA0"/>
    <w:rsid w:val="005F5556"/>
    <w:rsid w:val="005F69CD"/>
    <w:rsid w:val="00600A52"/>
    <w:rsid w:val="006016AE"/>
    <w:rsid w:val="00620FDB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97AAA"/>
    <w:rsid w:val="006A379E"/>
    <w:rsid w:val="006A52CD"/>
    <w:rsid w:val="006C1F75"/>
    <w:rsid w:val="006D77A9"/>
    <w:rsid w:val="006E4875"/>
    <w:rsid w:val="006E6B16"/>
    <w:rsid w:val="006F1612"/>
    <w:rsid w:val="00703E92"/>
    <w:rsid w:val="007071E7"/>
    <w:rsid w:val="00713ADE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90C38"/>
    <w:rsid w:val="00794B50"/>
    <w:rsid w:val="0079573F"/>
    <w:rsid w:val="007A2F26"/>
    <w:rsid w:val="007A6059"/>
    <w:rsid w:val="007A73B1"/>
    <w:rsid w:val="007C3531"/>
    <w:rsid w:val="00802002"/>
    <w:rsid w:val="00815D6B"/>
    <w:rsid w:val="008162F2"/>
    <w:rsid w:val="008204BF"/>
    <w:rsid w:val="008250E2"/>
    <w:rsid w:val="0082764E"/>
    <w:rsid w:val="008313F1"/>
    <w:rsid w:val="008620C7"/>
    <w:rsid w:val="008743FA"/>
    <w:rsid w:val="00884F9B"/>
    <w:rsid w:val="00885515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11209"/>
    <w:rsid w:val="009120FB"/>
    <w:rsid w:val="00916572"/>
    <w:rsid w:val="00921642"/>
    <w:rsid w:val="009318F2"/>
    <w:rsid w:val="00942A26"/>
    <w:rsid w:val="00943544"/>
    <w:rsid w:val="00944B95"/>
    <w:rsid w:val="0094788A"/>
    <w:rsid w:val="0095371D"/>
    <w:rsid w:val="00970937"/>
    <w:rsid w:val="0097108F"/>
    <w:rsid w:val="00972F2F"/>
    <w:rsid w:val="009875E7"/>
    <w:rsid w:val="00992102"/>
    <w:rsid w:val="009B136B"/>
    <w:rsid w:val="009B524E"/>
    <w:rsid w:val="009B64F3"/>
    <w:rsid w:val="009C0005"/>
    <w:rsid w:val="009C1B01"/>
    <w:rsid w:val="009D31BE"/>
    <w:rsid w:val="009D350A"/>
    <w:rsid w:val="009E05D2"/>
    <w:rsid w:val="009E40B6"/>
    <w:rsid w:val="009E7110"/>
    <w:rsid w:val="009E7695"/>
    <w:rsid w:val="009F5CCF"/>
    <w:rsid w:val="00A13489"/>
    <w:rsid w:val="00A232D0"/>
    <w:rsid w:val="00A24F82"/>
    <w:rsid w:val="00A33455"/>
    <w:rsid w:val="00A36057"/>
    <w:rsid w:val="00A36727"/>
    <w:rsid w:val="00A373D3"/>
    <w:rsid w:val="00A47C21"/>
    <w:rsid w:val="00A63272"/>
    <w:rsid w:val="00A747E2"/>
    <w:rsid w:val="00A82907"/>
    <w:rsid w:val="00A868F1"/>
    <w:rsid w:val="00A86C97"/>
    <w:rsid w:val="00A95F53"/>
    <w:rsid w:val="00AB06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72744"/>
    <w:rsid w:val="00B72ECF"/>
    <w:rsid w:val="00B81B1F"/>
    <w:rsid w:val="00B846D8"/>
    <w:rsid w:val="00B948A0"/>
    <w:rsid w:val="00BA381B"/>
    <w:rsid w:val="00BA771B"/>
    <w:rsid w:val="00BD0E05"/>
    <w:rsid w:val="00BD287B"/>
    <w:rsid w:val="00BF0197"/>
    <w:rsid w:val="00BF179D"/>
    <w:rsid w:val="00C05F2E"/>
    <w:rsid w:val="00C10E63"/>
    <w:rsid w:val="00C20911"/>
    <w:rsid w:val="00C23CB5"/>
    <w:rsid w:val="00C24EF0"/>
    <w:rsid w:val="00C27316"/>
    <w:rsid w:val="00C37089"/>
    <w:rsid w:val="00C451C2"/>
    <w:rsid w:val="00C5759B"/>
    <w:rsid w:val="00C71992"/>
    <w:rsid w:val="00CA1F24"/>
    <w:rsid w:val="00CC4D9F"/>
    <w:rsid w:val="00CC7AE5"/>
    <w:rsid w:val="00CD3AD8"/>
    <w:rsid w:val="00CE1527"/>
    <w:rsid w:val="00CE1FD3"/>
    <w:rsid w:val="00CF4616"/>
    <w:rsid w:val="00CF5DC2"/>
    <w:rsid w:val="00D203DC"/>
    <w:rsid w:val="00D21A36"/>
    <w:rsid w:val="00D307B4"/>
    <w:rsid w:val="00D34B9D"/>
    <w:rsid w:val="00D41A3F"/>
    <w:rsid w:val="00D47515"/>
    <w:rsid w:val="00D52AC9"/>
    <w:rsid w:val="00D5605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DD7408"/>
    <w:rsid w:val="00E00267"/>
    <w:rsid w:val="00E02F7F"/>
    <w:rsid w:val="00E203BD"/>
    <w:rsid w:val="00E20CAC"/>
    <w:rsid w:val="00E46819"/>
    <w:rsid w:val="00E46EA0"/>
    <w:rsid w:val="00E46FE6"/>
    <w:rsid w:val="00E5020D"/>
    <w:rsid w:val="00E5174A"/>
    <w:rsid w:val="00E7161C"/>
    <w:rsid w:val="00E7265D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F55CD"/>
    <w:rsid w:val="00EF570C"/>
    <w:rsid w:val="00F04708"/>
    <w:rsid w:val="00F10B00"/>
    <w:rsid w:val="00F119C9"/>
    <w:rsid w:val="00F13B98"/>
    <w:rsid w:val="00F30512"/>
    <w:rsid w:val="00F37DA2"/>
    <w:rsid w:val="00F45CFB"/>
    <w:rsid w:val="00F62091"/>
    <w:rsid w:val="00F7051F"/>
    <w:rsid w:val="00F71E24"/>
    <w:rsid w:val="00F731EF"/>
    <w:rsid w:val="00F7738C"/>
    <w:rsid w:val="00F77F01"/>
    <w:rsid w:val="00F80F87"/>
    <w:rsid w:val="00F9478C"/>
    <w:rsid w:val="00FB1667"/>
    <w:rsid w:val="00FB6F41"/>
    <w:rsid w:val="00FC1D3F"/>
    <w:rsid w:val="00FC4A21"/>
    <w:rsid w:val="00FC5628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512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杨智鹏</cp:lastModifiedBy>
  <cp:revision>91</cp:revision>
  <cp:lastPrinted>2025-07-14T01:26:00Z</cp:lastPrinted>
  <dcterms:created xsi:type="dcterms:W3CDTF">2025-05-30T02:14:00Z</dcterms:created>
  <dcterms:modified xsi:type="dcterms:W3CDTF">2025-10-14T07:12:00Z</dcterms:modified>
</cp:coreProperties>
</file>