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4B95" w14:textId="3A23B00B" w:rsidR="00421173" w:rsidRPr="00432D2E" w:rsidRDefault="00421173" w:rsidP="009B0DA6">
      <w:pPr>
        <w:widowControl/>
        <w:autoSpaceDE/>
        <w:autoSpaceDN/>
        <w:snapToGrid/>
        <w:spacing w:line="240" w:lineRule="auto"/>
        <w:ind w:firstLine="0"/>
        <w:jc w:val="left"/>
        <w:rPr>
          <w:rFonts w:ascii="Times New Roman"/>
        </w:rPr>
      </w:pPr>
      <w:r w:rsidRPr="00432D2E">
        <w:rPr>
          <w:rFonts w:ascii="Times New Roman"/>
        </w:rPr>
        <w:t>附件</w:t>
      </w:r>
    </w:p>
    <w:p w14:paraId="21B6A57F" w14:textId="77777777" w:rsidR="00421173" w:rsidRPr="00432D2E" w:rsidRDefault="00421173" w:rsidP="00421173">
      <w:pPr>
        <w:pStyle w:val="-"/>
      </w:pPr>
    </w:p>
    <w:p w14:paraId="76F7CC9B" w14:textId="548CAB50" w:rsidR="00421173" w:rsidRPr="00432D2E" w:rsidRDefault="007224F8" w:rsidP="00421173">
      <w:pPr>
        <w:pStyle w:val="-1"/>
      </w:pPr>
      <w:r w:rsidRPr="007224F8">
        <w:rPr>
          <w:rFonts w:hint="eastAsia"/>
        </w:rPr>
        <w:t>厨房设备加工安装服务</w:t>
      </w:r>
      <w:r w:rsidR="00421173" w:rsidRPr="00432D2E">
        <w:t>报价函</w:t>
      </w:r>
    </w:p>
    <w:p w14:paraId="1B713D7D" w14:textId="77777777" w:rsidR="00421173" w:rsidRPr="00432D2E" w:rsidRDefault="00421173" w:rsidP="00421173">
      <w:pPr>
        <w:pStyle w:val="-"/>
      </w:pPr>
    </w:p>
    <w:p w14:paraId="62509C88" w14:textId="704EEA72" w:rsidR="00421173" w:rsidRPr="00432D2E" w:rsidRDefault="00421173" w:rsidP="00421173">
      <w:pPr>
        <w:pStyle w:val="-"/>
        <w:ind w:firstLineChars="0" w:firstLine="0"/>
        <w:rPr>
          <w:u w:val="single"/>
        </w:rPr>
      </w:pPr>
      <w:r w:rsidRPr="00432D2E">
        <w:rPr>
          <w:u w:val="single"/>
        </w:rPr>
        <w:t>省民营经济发展促进中心：</w:t>
      </w:r>
    </w:p>
    <w:p w14:paraId="4991E91E" w14:textId="5ADF08F9" w:rsidR="00421173" w:rsidRPr="00432D2E" w:rsidRDefault="00421173" w:rsidP="00421173">
      <w:pPr>
        <w:pStyle w:val="-"/>
      </w:pPr>
      <w:r w:rsidRPr="00432D2E">
        <w:t>我公司已认真阅读贵单位发布的</w:t>
      </w:r>
      <w:r w:rsidR="007224F8" w:rsidRPr="007224F8">
        <w:rPr>
          <w:rFonts w:hint="eastAsia"/>
        </w:rPr>
        <w:t>厨房设备加工安装服务</w:t>
      </w:r>
      <w:r w:rsidRPr="00432D2E">
        <w:t>询价采购公告，响应贵单位询价公告的各项要求，自愿参与该项目报价：</w:t>
      </w:r>
    </w:p>
    <w:p w14:paraId="7DA90A52" w14:textId="77777777" w:rsidR="00421173" w:rsidRPr="00432D2E" w:rsidRDefault="00421173" w:rsidP="00421173">
      <w:pPr>
        <w:pStyle w:val="-2"/>
        <w:ind w:firstLine="640"/>
      </w:pPr>
      <w:r w:rsidRPr="00432D2E">
        <w:t>一、项目报价</w:t>
      </w:r>
    </w:p>
    <w:p w14:paraId="58FDF79B" w14:textId="61D3FF14" w:rsidR="00421173" w:rsidRPr="00432D2E" w:rsidRDefault="007224F8" w:rsidP="00421173">
      <w:pPr>
        <w:pStyle w:val="-"/>
      </w:pPr>
      <w:r w:rsidRPr="007224F8">
        <w:rPr>
          <w:rFonts w:hint="eastAsia"/>
        </w:rPr>
        <w:t>厨房设备加工安装服务</w:t>
      </w:r>
      <w:r w:rsidR="00421173" w:rsidRPr="00432D2E">
        <w:t>项目费用总计：</w:t>
      </w:r>
      <w:r w:rsidR="00421173" w:rsidRPr="00432D2E">
        <w:rPr>
          <w:u w:val="single"/>
        </w:rPr>
        <w:t xml:space="preserve">            </w:t>
      </w:r>
      <w:r w:rsidR="00421173" w:rsidRPr="00432D2E">
        <w:t>元（大写：人民币</w:t>
      </w:r>
      <w:r w:rsidR="00421173" w:rsidRPr="00432D2E">
        <w:rPr>
          <w:u w:val="single"/>
        </w:rPr>
        <w:t xml:space="preserve">          </w:t>
      </w:r>
      <w:r w:rsidR="00421173" w:rsidRPr="00432D2E">
        <w:t>元整）。</w:t>
      </w:r>
    </w:p>
    <w:p w14:paraId="2210CD0D" w14:textId="77777777" w:rsidR="00421173" w:rsidRPr="00432D2E" w:rsidRDefault="00421173" w:rsidP="00421173">
      <w:pPr>
        <w:pStyle w:val="-2"/>
        <w:ind w:firstLine="640"/>
      </w:pPr>
      <w:r w:rsidRPr="00432D2E">
        <w:t>二、联系方式</w:t>
      </w:r>
    </w:p>
    <w:p w14:paraId="79973A18" w14:textId="77777777" w:rsidR="00421173" w:rsidRPr="00432D2E" w:rsidRDefault="00421173" w:rsidP="00421173">
      <w:pPr>
        <w:pStyle w:val="-"/>
      </w:pPr>
      <w:r w:rsidRPr="00432D2E">
        <w:t>联</w:t>
      </w:r>
      <w:r w:rsidRPr="00432D2E">
        <w:t xml:space="preserve"> </w:t>
      </w:r>
      <w:r w:rsidRPr="00432D2E">
        <w:t>系</w:t>
      </w:r>
      <w:r w:rsidRPr="00432D2E">
        <w:t xml:space="preserve"> </w:t>
      </w:r>
      <w:r w:rsidRPr="00432D2E">
        <w:t>人：</w:t>
      </w:r>
      <w:r w:rsidRPr="00432D2E">
        <w:t xml:space="preserve"> </w:t>
      </w:r>
    </w:p>
    <w:p w14:paraId="399CAAC6" w14:textId="77777777" w:rsidR="00421173" w:rsidRPr="00432D2E" w:rsidRDefault="00421173" w:rsidP="00421173">
      <w:pPr>
        <w:pStyle w:val="-"/>
      </w:pPr>
      <w:r w:rsidRPr="00432D2E">
        <w:t>联系电话：</w:t>
      </w:r>
    </w:p>
    <w:p w14:paraId="4A5031BD" w14:textId="77777777" w:rsidR="00421173" w:rsidRPr="00432D2E" w:rsidRDefault="00421173" w:rsidP="00421173">
      <w:pPr>
        <w:pStyle w:val="-"/>
      </w:pPr>
    </w:p>
    <w:p w14:paraId="01910844" w14:textId="77777777" w:rsidR="00421173" w:rsidRPr="00432D2E" w:rsidRDefault="00421173" w:rsidP="00421173">
      <w:pPr>
        <w:pStyle w:val="-"/>
      </w:pPr>
    </w:p>
    <w:p w14:paraId="33F6BBB2" w14:textId="77777777" w:rsidR="00421173" w:rsidRPr="00432D2E" w:rsidRDefault="00421173" w:rsidP="00421173">
      <w:pPr>
        <w:pStyle w:val="-"/>
        <w:jc w:val="left"/>
      </w:pPr>
      <w:r w:rsidRPr="00432D2E">
        <w:t>供应商名称（盖章）：</w:t>
      </w:r>
    </w:p>
    <w:p w14:paraId="1B8B6ED7" w14:textId="77777777" w:rsidR="00421173" w:rsidRPr="00432D2E" w:rsidRDefault="00421173" w:rsidP="00421173">
      <w:pPr>
        <w:pStyle w:val="-"/>
      </w:pPr>
    </w:p>
    <w:p w14:paraId="4F27DE8C" w14:textId="77777777" w:rsidR="00421173" w:rsidRPr="00432D2E" w:rsidRDefault="00421173" w:rsidP="00421173">
      <w:pPr>
        <w:pStyle w:val="-"/>
      </w:pPr>
      <w:r w:rsidRPr="00432D2E">
        <w:t>法定代表人（签章）：</w:t>
      </w:r>
      <w:r w:rsidRPr="00432D2E">
        <w:t xml:space="preserve"> </w:t>
      </w:r>
    </w:p>
    <w:p w14:paraId="4791780A" w14:textId="77777777" w:rsidR="00421173" w:rsidRPr="00432D2E" w:rsidRDefault="00421173" w:rsidP="00421173">
      <w:pPr>
        <w:pStyle w:val="-"/>
      </w:pPr>
    </w:p>
    <w:p w14:paraId="32B6EB41" w14:textId="77777777" w:rsidR="00421173" w:rsidRPr="00432D2E" w:rsidRDefault="00421173" w:rsidP="00421173">
      <w:pPr>
        <w:pStyle w:val="-"/>
      </w:pPr>
    </w:p>
    <w:p w14:paraId="2E6BEB5D" w14:textId="11BAC0E0" w:rsidR="00421173" w:rsidRPr="00432D2E" w:rsidRDefault="00421173" w:rsidP="00421173">
      <w:pPr>
        <w:pStyle w:val="-"/>
        <w:jc w:val="center"/>
      </w:pPr>
      <w:r w:rsidRPr="00432D2E">
        <w:t xml:space="preserve">                    2025</w:t>
      </w:r>
      <w:r w:rsidRPr="00432D2E">
        <w:t>年</w:t>
      </w:r>
      <w:r w:rsidRPr="00432D2E">
        <w:t xml:space="preserve">   </w:t>
      </w:r>
      <w:r w:rsidRPr="00432D2E">
        <w:t>月</w:t>
      </w:r>
      <w:r w:rsidRPr="00432D2E">
        <w:t xml:space="preserve">   </w:t>
      </w:r>
      <w:r w:rsidRPr="00432D2E">
        <w:t>日</w:t>
      </w:r>
    </w:p>
    <w:sectPr w:rsidR="00421173" w:rsidRPr="00432D2E" w:rsidSect="001D243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15" w:bottom="1985" w:left="1531" w:header="851" w:footer="1361" w:gutter="0"/>
      <w:cols w:space="425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0CA18" w14:textId="77777777" w:rsidR="00437935" w:rsidRDefault="00437935" w:rsidP="00F62091">
      <w:pPr>
        <w:spacing w:line="240" w:lineRule="auto"/>
      </w:pPr>
      <w:r>
        <w:separator/>
      </w:r>
    </w:p>
  </w:endnote>
  <w:endnote w:type="continuationSeparator" w:id="0">
    <w:p w14:paraId="56BC9EC7" w14:textId="77777777" w:rsidR="00437935" w:rsidRDefault="00437935" w:rsidP="00F62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3207" w14:textId="75286F2A" w:rsidR="00455F16" w:rsidRDefault="00970937" w:rsidP="008B6706">
    <w:pPr>
      <w:pStyle w:val="a5"/>
      <w:jc w:val="center"/>
    </w:pPr>
    <w:r>
      <w:rPr>
        <w:rStyle w:val="ab"/>
        <w:rFonts w:hint="eastAsia"/>
        <w:sz w:val="28"/>
        <w:szCs w:val="28"/>
      </w:rPr>
      <w:t>―</w:t>
    </w:r>
    <w:r>
      <w:rPr>
        <w:rStyle w:val="ab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b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>
      <w:rPr>
        <w:rStyle w:val="ab"/>
        <w:rFonts w:ascii="宋体" w:eastAsia="宋体" w:hAnsi="宋体"/>
        <w:noProof/>
        <w:sz w:val="28"/>
        <w:szCs w:val="28"/>
      </w:rPr>
      <w:t>2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A04F" w14:textId="5E9FB532" w:rsidR="00455F16" w:rsidRDefault="00455F16" w:rsidP="008B670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CEF1" w14:textId="77777777" w:rsidR="00437935" w:rsidRDefault="00437935" w:rsidP="00F62091">
      <w:pPr>
        <w:spacing w:line="240" w:lineRule="auto"/>
      </w:pPr>
      <w:r>
        <w:separator/>
      </w:r>
    </w:p>
  </w:footnote>
  <w:footnote w:type="continuationSeparator" w:id="0">
    <w:p w14:paraId="04F52B12" w14:textId="77777777" w:rsidR="00437935" w:rsidRDefault="00437935" w:rsidP="00F62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34EB" w14:textId="77777777" w:rsidR="00970937" w:rsidRDefault="00970937" w:rsidP="00A868F1">
    <w:pPr>
      <w:pStyle w:val="a3"/>
      <w:pBdr>
        <w:bottom w:val="none" w:sz="0" w:space="0" w:color="auto"/>
      </w:pBdr>
    </w:pPr>
  </w:p>
  <w:p w14:paraId="0B8ECD90" w14:textId="77777777" w:rsidR="00455F16" w:rsidRDefault="00455F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75A" w14:textId="77777777" w:rsidR="00970937" w:rsidRDefault="00970937" w:rsidP="00A868F1">
    <w:pPr>
      <w:pStyle w:val="a3"/>
      <w:pBdr>
        <w:bottom w:val="none" w:sz="0" w:space="0" w:color="auto"/>
      </w:pBdr>
    </w:pPr>
  </w:p>
  <w:p w14:paraId="0BBED2AF" w14:textId="77777777" w:rsidR="00455F16" w:rsidRDefault="00455F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E23B0"/>
    <w:multiLevelType w:val="singleLevel"/>
    <w:tmpl w:val="EB1E6D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1226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C9"/>
    <w:rsid w:val="0000337D"/>
    <w:rsid w:val="00007B56"/>
    <w:rsid w:val="00010963"/>
    <w:rsid w:val="00012A8B"/>
    <w:rsid w:val="00025385"/>
    <w:rsid w:val="000325C5"/>
    <w:rsid w:val="00033858"/>
    <w:rsid w:val="0003551D"/>
    <w:rsid w:val="00036D86"/>
    <w:rsid w:val="00042F31"/>
    <w:rsid w:val="0004344F"/>
    <w:rsid w:val="000435DF"/>
    <w:rsid w:val="000463D8"/>
    <w:rsid w:val="000470DB"/>
    <w:rsid w:val="00054AAE"/>
    <w:rsid w:val="00067555"/>
    <w:rsid w:val="00071065"/>
    <w:rsid w:val="00077814"/>
    <w:rsid w:val="00081DC0"/>
    <w:rsid w:val="0008561A"/>
    <w:rsid w:val="000A5A04"/>
    <w:rsid w:val="000B5D0C"/>
    <w:rsid w:val="000B7BF0"/>
    <w:rsid w:val="000D05B4"/>
    <w:rsid w:val="000D061B"/>
    <w:rsid w:val="000D5B3E"/>
    <w:rsid w:val="000D5B84"/>
    <w:rsid w:val="000E18B0"/>
    <w:rsid w:val="000E2FF5"/>
    <w:rsid w:val="000E6FB1"/>
    <w:rsid w:val="000F04DA"/>
    <w:rsid w:val="001075C1"/>
    <w:rsid w:val="0010769E"/>
    <w:rsid w:val="0011180B"/>
    <w:rsid w:val="00115C00"/>
    <w:rsid w:val="00126781"/>
    <w:rsid w:val="00127896"/>
    <w:rsid w:val="00135975"/>
    <w:rsid w:val="00143A6D"/>
    <w:rsid w:val="00147813"/>
    <w:rsid w:val="00154CCD"/>
    <w:rsid w:val="00161B95"/>
    <w:rsid w:val="00175FE9"/>
    <w:rsid w:val="00176FDD"/>
    <w:rsid w:val="00190FA8"/>
    <w:rsid w:val="001936DB"/>
    <w:rsid w:val="001A7E63"/>
    <w:rsid w:val="001C03F8"/>
    <w:rsid w:val="001C7EF7"/>
    <w:rsid w:val="001D0552"/>
    <w:rsid w:val="001D0D06"/>
    <w:rsid w:val="001D243E"/>
    <w:rsid w:val="001E5EFD"/>
    <w:rsid w:val="001F29E1"/>
    <w:rsid w:val="0020504E"/>
    <w:rsid w:val="00212ABD"/>
    <w:rsid w:val="00213759"/>
    <w:rsid w:val="00226786"/>
    <w:rsid w:val="0023079B"/>
    <w:rsid w:val="00251B78"/>
    <w:rsid w:val="00261767"/>
    <w:rsid w:val="00262CFB"/>
    <w:rsid w:val="002634D0"/>
    <w:rsid w:val="00271789"/>
    <w:rsid w:val="002723CB"/>
    <w:rsid w:val="00297A24"/>
    <w:rsid w:val="002A4E64"/>
    <w:rsid w:val="002A66B5"/>
    <w:rsid w:val="002C0D59"/>
    <w:rsid w:val="002C2260"/>
    <w:rsid w:val="002C5B72"/>
    <w:rsid w:val="002D5406"/>
    <w:rsid w:val="002E4DD6"/>
    <w:rsid w:val="002F6433"/>
    <w:rsid w:val="002F665F"/>
    <w:rsid w:val="00302498"/>
    <w:rsid w:val="003134A2"/>
    <w:rsid w:val="00325AE6"/>
    <w:rsid w:val="00333A0E"/>
    <w:rsid w:val="003375AD"/>
    <w:rsid w:val="0034196A"/>
    <w:rsid w:val="00346CC2"/>
    <w:rsid w:val="00353A05"/>
    <w:rsid w:val="00353E3F"/>
    <w:rsid w:val="00355F9C"/>
    <w:rsid w:val="00356DBF"/>
    <w:rsid w:val="003649F5"/>
    <w:rsid w:val="00372C60"/>
    <w:rsid w:val="00382C08"/>
    <w:rsid w:val="00387E53"/>
    <w:rsid w:val="003938EC"/>
    <w:rsid w:val="003942B8"/>
    <w:rsid w:val="003C7F69"/>
    <w:rsid w:val="003D0460"/>
    <w:rsid w:val="003D4785"/>
    <w:rsid w:val="003E3B5B"/>
    <w:rsid w:val="003E6025"/>
    <w:rsid w:val="003F39FC"/>
    <w:rsid w:val="003F5A55"/>
    <w:rsid w:val="003F6CF7"/>
    <w:rsid w:val="0040256D"/>
    <w:rsid w:val="004053BD"/>
    <w:rsid w:val="00406802"/>
    <w:rsid w:val="0041370D"/>
    <w:rsid w:val="0041503D"/>
    <w:rsid w:val="00421173"/>
    <w:rsid w:val="00422035"/>
    <w:rsid w:val="004253A6"/>
    <w:rsid w:val="004257B4"/>
    <w:rsid w:val="00425911"/>
    <w:rsid w:val="004307F0"/>
    <w:rsid w:val="00432D2E"/>
    <w:rsid w:val="00433C98"/>
    <w:rsid w:val="004364B5"/>
    <w:rsid w:val="00437935"/>
    <w:rsid w:val="00440AB1"/>
    <w:rsid w:val="004430DB"/>
    <w:rsid w:val="0045167B"/>
    <w:rsid w:val="00455F16"/>
    <w:rsid w:val="0047356A"/>
    <w:rsid w:val="00483F3A"/>
    <w:rsid w:val="00487A42"/>
    <w:rsid w:val="0049200E"/>
    <w:rsid w:val="0049327F"/>
    <w:rsid w:val="00494AA3"/>
    <w:rsid w:val="00495062"/>
    <w:rsid w:val="0049575F"/>
    <w:rsid w:val="004A60A3"/>
    <w:rsid w:val="004D3820"/>
    <w:rsid w:val="004E02AF"/>
    <w:rsid w:val="004F2599"/>
    <w:rsid w:val="004F4AFA"/>
    <w:rsid w:val="00501A97"/>
    <w:rsid w:val="00520B3A"/>
    <w:rsid w:val="005210AA"/>
    <w:rsid w:val="005228C4"/>
    <w:rsid w:val="00533A02"/>
    <w:rsid w:val="005345C2"/>
    <w:rsid w:val="00535140"/>
    <w:rsid w:val="00536A9A"/>
    <w:rsid w:val="00543B9F"/>
    <w:rsid w:val="005467E7"/>
    <w:rsid w:val="0055632A"/>
    <w:rsid w:val="0056667D"/>
    <w:rsid w:val="00573F34"/>
    <w:rsid w:val="00581553"/>
    <w:rsid w:val="005823D5"/>
    <w:rsid w:val="00593C9B"/>
    <w:rsid w:val="005A0E21"/>
    <w:rsid w:val="005A2082"/>
    <w:rsid w:val="005A467D"/>
    <w:rsid w:val="005A5F67"/>
    <w:rsid w:val="005B464D"/>
    <w:rsid w:val="005B6423"/>
    <w:rsid w:val="005C1661"/>
    <w:rsid w:val="005C6933"/>
    <w:rsid w:val="005D3251"/>
    <w:rsid w:val="005D6069"/>
    <w:rsid w:val="005F5556"/>
    <w:rsid w:val="005F69CD"/>
    <w:rsid w:val="00600A52"/>
    <w:rsid w:val="006016AE"/>
    <w:rsid w:val="00620FDB"/>
    <w:rsid w:val="00621FD6"/>
    <w:rsid w:val="006239E0"/>
    <w:rsid w:val="0062616E"/>
    <w:rsid w:val="0062627C"/>
    <w:rsid w:val="00635724"/>
    <w:rsid w:val="00635A68"/>
    <w:rsid w:val="00640592"/>
    <w:rsid w:val="006533B2"/>
    <w:rsid w:val="00663B75"/>
    <w:rsid w:val="00675727"/>
    <w:rsid w:val="00684D66"/>
    <w:rsid w:val="00694957"/>
    <w:rsid w:val="006A379E"/>
    <w:rsid w:val="006A52CD"/>
    <w:rsid w:val="006C1F75"/>
    <w:rsid w:val="006C32B8"/>
    <w:rsid w:val="006D77A9"/>
    <w:rsid w:val="006E4875"/>
    <w:rsid w:val="006F1612"/>
    <w:rsid w:val="00703E92"/>
    <w:rsid w:val="007071E7"/>
    <w:rsid w:val="00713ADE"/>
    <w:rsid w:val="00721B33"/>
    <w:rsid w:val="007224F8"/>
    <w:rsid w:val="00722D8A"/>
    <w:rsid w:val="00726EE4"/>
    <w:rsid w:val="00762733"/>
    <w:rsid w:val="00763492"/>
    <w:rsid w:val="00764565"/>
    <w:rsid w:val="00765766"/>
    <w:rsid w:val="00773761"/>
    <w:rsid w:val="00782D49"/>
    <w:rsid w:val="00794B50"/>
    <w:rsid w:val="0079573F"/>
    <w:rsid w:val="007A2F26"/>
    <w:rsid w:val="007A5CFE"/>
    <w:rsid w:val="007A6059"/>
    <w:rsid w:val="007A73B1"/>
    <w:rsid w:val="007C3531"/>
    <w:rsid w:val="00802002"/>
    <w:rsid w:val="00815D6B"/>
    <w:rsid w:val="008162F2"/>
    <w:rsid w:val="008204BF"/>
    <w:rsid w:val="008250E2"/>
    <w:rsid w:val="0082764E"/>
    <w:rsid w:val="008313F1"/>
    <w:rsid w:val="008566AC"/>
    <w:rsid w:val="008620C7"/>
    <w:rsid w:val="008743FA"/>
    <w:rsid w:val="00884F9B"/>
    <w:rsid w:val="00885C96"/>
    <w:rsid w:val="00892C79"/>
    <w:rsid w:val="00894954"/>
    <w:rsid w:val="008A3982"/>
    <w:rsid w:val="008A6BAE"/>
    <w:rsid w:val="008B4EBD"/>
    <w:rsid w:val="008B51EE"/>
    <w:rsid w:val="008B6706"/>
    <w:rsid w:val="008B7A3A"/>
    <w:rsid w:val="008D111C"/>
    <w:rsid w:val="008D121A"/>
    <w:rsid w:val="008D4017"/>
    <w:rsid w:val="008D5F14"/>
    <w:rsid w:val="008E2FB4"/>
    <w:rsid w:val="008E5EC6"/>
    <w:rsid w:val="00907BB7"/>
    <w:rsid w:val="00911209"/>
    <w:rsid w:val="009120FB"/>
    <w:rsid w:val="00916572"/>
    <w:rsid w:val="00921642"/>
    <w:rsid w:val="00923369"/>
    <w:rsid w:val="009318F2"/>
    <w:rsid w:val="00942A26"/>
    <w:rsid w:val="00943544"/>
    <w:rsid w:val="0094788A"/>
    <w:rsid w:val="009501C7"/>
    <w:rsid w:val="0095371D"/>
    <w:rsid w:val="0095738D"/>
    <w:rsid w:val="00970937"/>
    <w:rsid w:val="0097108F"/>
    <w:rsid w:val="00972F2F"/>
    <w:rsid w:val="009875E7"/>
    <w:rsid w:val="00992102"/>
    <w:rsid w:val="009A54D3"/>
    <w:rsid w:val="009B0DA6"/>
    <w:rsid w:val="009B0F3D"/>
    <w:rsid w:val="009B136B"/>
    <w:rsid w:val="009B524E"/>
    <w:rsid w:val="009B64F3"/>
    <w:rsid w:val="009C0005"/>
    <w:rsid w:val="009C1B01"/>
    <w:rsid w:val="009D31BE"/>
    <w:rsid w:val="009D350A"/>
    <w:rsid w:val="009E05D2"/>
    <w:rsid w:val="009E3221"/>
    <w:rsid w:val="009E40B6"/>
    <w:rsid w:val="009E7110"/>
    <w:rsid w:val="009E7695"/>
    <w:rsid w:val="009F5CCF"/>
    <w:rsid w:val="00A13489"/>
    <w:rsid w:val="00A232D0"/>
    <w:rsid w:val="00A24F82"/>
    <w:rsid w:val="00A33455"/>
    <w:rsid w:val="00A36057"/>
    <w:rsid w:val="00A36727"/>
    <w:rsid w:val="00A373D3"/>
    <w:rsid w:val="00A47C21"/>
    <w:rsid w:val="00A538C2"/>
    <w:rsid w:val="00A57C10"/>
    <w:rsid w:val="00A63272"/>
    <w:rsid w:val="00A677D3"/>
    <w:rsid w:val="00A747E2"/>
    <w:rsid w:val="00A82421"/>
    <w:rsid w:val="00A82907"/>
    <w:rsid w:val="00A868F1"/>
    <w:rsid w:val="00A86C97"/>
    <w:rsid w:val="00A93229"/>
    <w:rsid w:val="00A95F53"/>
    <w:rsid w:val="00A9775D"/>
    <w:rsid w:val="00AB0677"/>
    <w:rsid w:val="00AB3B77"/>
    <w:rsid w:val="00AB5618"/>
    <w:rsid w:val="00AB62F2"/>
    <w:rsid w:val="00AB69C6"/>
    <w:rsid w:val="00AC3E56"/>
    <w:rsid w:val="00AC4169"/>
    <w:rsid w:val="00AC4B11"/>
    <w:rsid w:val="00B020EF"/>
    <w:rsid w:val="00B04F01"/>
    <w:rsid w:val="00B06496"/>
    <w:rsid w:val="00B13383"/>
    <w:rsid w:val="00B20838"/>
    <w:rsid w:val="00B25878"/>
    <w:rsid w:val="00B26BF0"/>
    <w:rsid w:val="00B72744"/>
    <w:rsid w:val="00B72ECF"/>
    <w:rsid w:val="00B731AF"/>
    <w:rsid w:val="00B81B1F"/>
    <w:rsid w:val="00B846D8"/>
    <w:rsid w:val="00B86203"/>
    <w:rsid w:val="00B948A0"/>
    <w:rsid w:val="00BA381B"/>
    <w:rsid w:val="00BA771B"/>
    <w:rsid w:val="00BC2D54"/>
    <w:rsid w:val="00BC2D74"/>
    <w:rsid w:val="00BD0E05"/>
    <w:rsid w:val="00BD287B"/>
    <w:rsid w:val="00BF0197"/>
    <w:rsid w:val="00BF179D"/>
    <w:rsid w:val="00C05F2E"/>
    <w:rsid w:val="00C10E63"/>
    <w:rsid w:val="00C20911"/>
    <w:rsid w:val="00C23CB5"/>
    <w:rsid w:val="00C24EF0"/>
    <w:rsid w:val="00C27316"/>
    <w:rsid w:val="00C37089"/>
    <w:rsid w:val="00C451C2"/>
    <w:rsid w:val="00C523D5"/>
    <w:rsid w:val="00C5759B"/>
    <w:rsid w:val="00C6147F"/>
    <w:rsid w:val="00C67DAE"/>
    <w:rsid w:val="00C71992"/>
    <w:rsid w:val="00CA1F24"/>
    <w:rsid w:val="00CC4D9F"/>
    <w:rsid w:val="00CC7AE5"/>
    <w:rsid w:val="00CD0C3D"/>
    <w:rsid w:val="00CD3AD8"/>
    <w:rsid w:val="00CE1527"/>
    <w:rsid w:val="00CE1FD3"/>
    <w:rsid w:val="00CF4616"/>
    <w:rsid w:val="00CF5DC2"/>
    <w:rsid w:val="00D13E8A"/>
    <w:rsid w:val="00D203DC"/>
    <w:rsid w:val="00D21A36"/>
    <w:rsid w:val="00D307B4"/>
    <w:rsid w:val="00D34B9D"/>
    <w:rsid w:val="00D41A3F"/>
    <w:rsid w:val="00D43A37"/>
    <w:rsid w:val="00D45D1D"/>
    <w:rsid w:val="00D4708F"/>
    <w:rsid w:val="00D47515"/>
    <w:rsid w:val="00D52AC9"/>
    <w:rsid w:val="00D56051"/>
    <w:rsid w:val="00D73B00"/>
    <w:rsid w:val="00D77173"/>
    <w:rsid w:val="00D8440B"/>
    <w:rsid w:val="00D87112"/>
    <w:rsid w:val="00D95D33"/>
    <w:rsid w:val="00DA4153"/>
    <w:rsid w:val="00DA4684"/>
    <w:rsid w:val="00DC24C3"/>
    <w:rsid w:val="00DD444E"/>
    <w:rsid w:val="00E00267"/>
    <w:rsid w:val="00E02F7F"/>
    <w:rsid w:val="00E203BD"/>
    <w:rsid w:val="00E20419"/>
    <w:rsid w:val="00E25872"/>
    <w:rsid w:val="00E46819"/>
    <w:rsid w:val="00E46EA0"/>
    <w:rsid w:val="00E46FE6"/>
    <w:rsid w:val="00E5020D"/>
    <w:rsid w:val="00E5174A"/>
    <w:rsid w:val="00E557C0"/>
    <w:rsid w:val="00E67EC3"/>
    <w:rsid w:val="00E7161C"/>
    <w:rsid w:val="00E7265D"/>
    <w:rsid w:val="00E74EC6"/>
    <w:rsid w:val="00E90C91"/>
    <w:rsid w:val="00E91928"/>
    <w:rsid w:val="00E95A7E"/>
    <w:rsid w:val="00E960AB"/>
    <w:rsid w:val="00E97F1F"/>
    <w:rsid w:val="00EA2D7F"/>
    <w:rsid w:val="00EB6B17"/>
    <w:rsid w:val="00EC203D"/>
    <w:rsid w:val="00ED7965"/>
    <w:rsid w:val="00EE15CD"/>
    <w:rsid w:val="00EE2283"/>
    <w:rsid w:val="00EE39A0"/>
    <w:rsid w:val="00EE56FD"/>
    <w:rsid w:val="00EF55CD"/>
    <w:rsid w:val="00EF570C"/>
    <w:rsid w:val="00F02A8C"/>
    <w:rsid w:val="00F04708"/>
    <w:rsid w:val="00F10B00"/>
    <w:rsid w:val="00F119C9"/>
    <w:rsid w:val="00F12C15"/>
    <w:rsid w:val="00F13B98"/>
    <w:rsid w:val="00F16E74"/>
    <w:rsid w:val="00F30512"/>
    <w:rsid w:val="00F31236"/>
    <w:rsid w:val="00F37DA2"/>
    <w:rsid w:val="00F45CFB"/>
    <w:rsid w:val="00F61E21"/>
    <w:rsid w:val="00F62091"/>
    <w:rsid w:val="00F7051F"/>
    <w:rsid w:val="00F71E24"/>
    <w:rsid w:val="00F731EF"/>
    <w:rsid w:val="00F7738C"/>
    <w:rsid w:val="00F77F01"/>
    <w:rsid w:val="00F80F87"/>
    <w:rsid w:val="00F9478C"/>
    <w:rsid w:val="00F97038"/>
    <w:rsid w:val="00FB1667"/>
    <w:rsid w:val="00FB6F41"/>
    <w:rsid w:val="00FC1D3F"/>
    <w:rsid w:val="00FC4A21"/>
    <w:rsid w:val="00FC5628"/>
    <w:rsid w:val="00FF10C1"/>
    <w:rsid w:val="00FF7850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7DCDB"/>
  <w15:docId w15:val="{5BB344B2-23DA-41E0-9F6C-96DA720E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1B0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0"/>
    <w:uiPriority w:val="9"/>
    <w:rsid w:val="00F62091"/>
    <w:pPr>
      <w:keepNext/>
      <w:keepLines/>
      <w:spacing w:before="340" w:after="330" w:line="578" w:lineRule="atLeast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0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091"/>
    <w:rPr>
      <w:sz w:val="18"/>
      <w:szCs w:val="18"/>
    </w:rPr>
  </w:style>
  <w:style w:type="paragraph" w:styleId="a5">
    <w:name w:val="footer"/>
    <w:basedOn w:val="a"/>
    <w:link w:val="a6"/>
    <w:unhideWhenUsed/>
    <w:rsid w:val="00F6209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091"/>
    <w:rPr>
      <w:sz w:val="18"/>
      <w:szCs w:val="18"/>
    </w:rPr>
  </w:style>
  <w:style w:type="paragraph" w:customStyle="1" w:styleId="a7">
    <w:name w:val="红线"/>
    <w:basedOn w:val="1"/>
    <w:rsid w:val="00F6209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paragraph" w:customStyle="1" w:styleId="a8">
    <w:name w:val="附件栏"/>
    <w:basedOn w:val="a"/>
    <w:rsid w:val="00F62091"/>
    <w:rPr>
      <w:rFonts w:ascii="Times New Roman"/>
    </w:rPr>
  </w:style>
  <w:style w:type="paragraph" w:customStyle="1" w:styleId="a9">
    <w:name w:val="印发栏"/>
    <w:basedOn w:val="a"/>
    <w:rsid w:val="00F62091"/>
    <w:pPr>
      <w:tabs>
        <w:tab w:val="right" w:pos="8505"/>
      </w:tabs>
      <w:snapToGrid/>
      <w:spacing w:line="454" w:lineRule="atLeast"/>
      <w:ind w:left="357" w:right="357" w:firstLine="0"/>
    </w:pPr>
    <w:rPr>
      <w:rFonts w:ascii="Times New Roman"/>
    </w:rPr>
  </w:style>
  <w:style w:type="paragraph" w:customStyle="1" w:styleId="aa">
    <w:name w:val="线型"/>
    <w:basedOn w:val="a"/>
    <w:rsid w:val="00F62091"/>
    <w:pPr>
      <w:adjustRightInd w:val="0"/>
      <w:snapToGrid/>
      <w:spacing w:line="240" w:lineRule="auto"/>
      <w:ind w:right="357" w:firstLine="0"/>
      <w:jc w:val="center"/>
    </w:pPr>
    <w:rPr>
      <w:rFonts w:ascii="Times New Roman"/>
      <w:sz w:val="21"/>
    </w:rPr>
  </w:style>
  <w:style w:type="character" w:styleId="ab">
    <w:name w:val="page number"/>
    <w:basedOn w:val="a0"/>
    <w:rsid w:val="00F62091"/>
  </w:style>
  <w:style w:type="character" w:customStyle="1" w:styleId="10">
    <w:name w:val="标题 1 字符"/>
    <w:basedOn w:val="a0"/>
    <w:link w:val="1"/>
    <w:uiPriority w:val="9"/>
    <w:rsid w:val="00F62091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  <w:style w:type="paragraph" w:customStyle="1" w:styleId="-">
    <w:name w:val="样式-正文"/>
    <w:basedOn w:val="a"/>
    <w:link w:val="-Char"/>
    <w:qFormat/>
    <w:rsid w:val="00F62091"/>
    <w:pPr>
      <w:spacing w:line="579" w:lineRule="exact"/>
      <w:ind w:firstLineChars="200" w:firstLine="640"/>
    </w:pPr>
    <w:rPr>
      <w:rFonts w:ascii="Times New Roman"/>
      <w:szCs w:val="32"/>
    </w:rPr>
  </w:style>
  <w:style w:type="paragraph" w:customStyle="1" w:styleId="-0">
    <w:name w:val="样式-标题"/>
    <w:basedOn w:val="a"/>
    <w:link w:val="-Char0"/>
    <w:rsid w:val="00F62091"/>
    <w:pPr>
      <w:pageBreakBefore/>
      <w:spacing w:line="579" w:lineRule="exact"/>
      <w:ind w:firstLine="0"/>
      <w:jc w:val="center"/>
    </w:pPr>
    <w:rPr>
      <w:rFonts w:ascii="Times New Roman" w:eastAsia="方正小标宋_GBK"/>
      <w:sz w:val="44"/>
      <w:szCs w:val="44"/>
    </w:rPr>
  </w:style>
  <w:style w:type="character" w:customStyle="1" w:styleId="-Char">
    <w:name w:val="样式-正文 Char"/>
    <w:basedOn w:val="a0"/>
    <w:link w:val="-"/>
    <w:rsid w:val="00F62091"/>
    <w:rPr>
      <w:rFonts w:ascii="Times New Roman" w:eastAsia="方正仿宋_GBK" w:hAnsi="Times New Roman" w:cs="Times New Roman"/>
      <w:snapToGrid w:val="0"/>
      <w:kern w:val="0"/>
      <w:sz w:val="32"/>
      <w:szCs w:val="32"/>
    </w:rPr>
  </w:style>
  <w:style w:type="paragraph" w:customStyle="1" w:styleId="-1">
    <w:name w:val="样式-标题1"/>
    <w:basedOn w:val="-0"/>
    <w:next w:val="-"/>
    <w:link w:val="-1Char"/>
    <w:qFormat/>
    <w:rsid w:val="0010769E"/>
    <w:pPr>
      <w:pageBreakBefore w:val="0"/>
      <w:outlineLvl w:val="0"/>
    </w:pPr>
  </w:style>
  <w:style w:type="character" w:customStyle="1" w:styleId="-Char0">
    <w:name w:val="样式-标题 Char"/>
    <w:basedOn w:val="a0"/>
    <w:link w:val="-0"/>
    <w:rsid w:val="00F62091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character" w:styleId="ac">
    <w:name w:val="line number"/>
    <w:basedOn w:val="a0"/>
    <w:uiPriority w:val="99"/>
    <w:semiHidden/>
    <w:unhideWhenUsed/>
    <w:rsid w:val="00F62091"/>
  </w:style>
  <w:style w:type="character" w:customStyle="1" w:styleId="-1Char">
    <w:name w:val="样式-标题1 Char"/>
    <w:basedOn w:val="-Char0"/>
    <w:link w:val="-1"/>
    <w:rsid w:val="0010769E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paragraph" w:customStyle="1" w:styleId="-2">
    <w:name w:val="样式-标题2"/>
    <w:basedOn w:val="-"/>
    <w:next w:val="-"/>
    <w:qFormat/>
    <w:rsid w:val="0010769E"/>
    <w:pPr>
      <w:ind w:firstLine="200"/>
      <w:outlineLvl w:val="1"/>
    </w:pPr>
    <w:rPr>
      <w:rFonts w:eastAsia="方正黑体_GBK"/>
    </w:rPr>
  </w:style>
  <w:style w:type="paragraph" w:customStyle="1" w:styleId="-3">
    <w:name w:val="样式-标题3"/>
    <w:basedOn w:val="-"/>
    <w:next w:val="-"/>
    <w:qFormat/>
    <w:rsid w:val="0010769E"/>
    <w:pPr>
      <w:ind w:firstLine="200"/>
      <w:outlineLvl w:val="2"/>
    </w:pPr>
    <w:rPr>
      <w:rFonts w:eastAsia="方正楷体_GBK"/>
      <w:b/>
    </w:rPr>
  </w:style>
  <w:style w:type="paragraph" w:customStyle="1" w:styleId="-4">
    <w:name w:val="样式-标题4"/>
    <w:basedOn w:val="-3"/>
    <w:next w:val="-"/>
    <w:qFormat/>
    <w:rsid w:val="007A6059"/>
    <w:rPr>
      <w:b w:val="0"/>
    </w:rPr>
  </w:style>
  <w:style w:type="paragraph" w:customStyle="1" w:styleId="-5">
    <w:name w:val="样式-标题5"/>
    <w:basedOn w:val="-"/>
    <w:next w:val="-"/>
    <w:qFormat/>
    <w:rsid w:val="0010769E"/>
    <w:pPr>
      <w:ind w:firstLine="200"/>
      <w:outlineLvl w:val="3"/>
    </w:pPr>
    <w:rPr>
      <w:b/>
    </w:rPr>
  </w:style>
  <w:style w:type="paragraph" w:customStyle="1" w:styleId="-6">
    <w:name w:val="样式-表格标题"/>
    <w:basedOn w:val="a"/>
    <w:qFormat/>
    <w:rsid w:val="00161B95"/>
    <w:pPr>
      <w:tabs>
        <w:tab w:val="center" w:pos="4423"/>
      </w:tabs>
      <w:spacing w:before="240" w:line="240" w:lineRule="auto"/>
      <w:ind w:firstLineChars="400" w:firstLine="1040"/>
      <w:jc w:val="left"/>
    </w:pPr>
    <w:rPr>
      <w:rFonts w:ascii="Times New Roman" w:eastAsia="方正小标宋_GBK"/>
      <w:sz w:val="28"/>
      <w:szCs w:val="28"/>
    </w:rPr>
  </w:style>
  <w:style w:type="paragraph" w:customStyle="1" w:styleId="-7">
    <w:name w:val="样式-表头（图标题）"/>
    <w:basedOn w:val="a"/>
    <w:link w:val="-Char1"/>
    <w:qFormat/>
    <w:rsid w:val="00161B95"/>
    <w:pPr>
      <w:spacing w:line="240" w:lineRule="auto"/>
      <w:ind w:firstLine="0"/>
      <w:jc w:val="center"/>
    </w:pPr>
    <w:rPr>
      <w:rFonts w:ascii="Times New Roman" w:eastAsia="方正黑体_GBK"/>
      <w:sz w:val="21"/>
      <w:szCs w:val="24"/>
    </w:rPr>
  </w:style>
  <w:style w:type="paragraph" w:customStyle="1" w:styleId="-8">
    <w:name w:val="样式-表芯"/>
    <w:basedOn w:val="a"/>
    <w:qFormat/>
    <w:rsid w:val="00161B95"/>
    <w:pPr>
      <w:spacing w:line="240" w:lineRule="auto"/>
      <w:ind w:firstLine="0"/>
      <w:jc w:val="center"/>
    </w:pPr>
    <w:rPr>
      <w:rFonts w:ascii="Times New Roman"/>
      <w:sz w:val="21"/>
      <w:szCs w:val="24"/>
    </w:rPr>
  </w:style>
  <w:style w:type="character" w:customStyle="1" w:styleId="-Char1">
    <w:name w:val="样式-表头（图标题） Char"/>
    <w:basedOn w:val="a0"/>
    <w:link w:val="-7"/>
    <w:rsid w:val="00161B95"/>
    <w:rPr>
      <w:rFonts w:ascii="Times New Roman" w:eastAsia="方正黑体_GBK" w:hAnsi="Times New Roman" w:cs="Times New Roman"/>
      <w:snapToGrid w:val="0"/>
      <w:kern w:val="0"/>
      <w:szCs w:val="24"/>
    </w:rPr>
  </w:style>
  <w:style w:type="paragraph" w:customStyle="1" w:styleId="-9">
    <w:name w:val="样式-正文无缩进"/>
    <w:basedOn w:val="-"/>
    <w:next w:val="-"/>
    <w:qFormat/>
    <w:rsid w:val="00081DC0"/>
    <w:pPr>
      <w:ind w:firstLineChars="0" w:firstLine="0"/>
    </w:pPr>
  </w:style>
  <w:style w:type="paragraph" w:styleId="ad">
    <w:name w:val="No Spacing"/>
    <w:aliases w:val="样式-正文2"/>
    <w:basedOn w:val="-"/>
    <w:next w:val="-"/>
    <w:uiPriority w:val="1"/>
    <w:rsid w:val="0047356A"/>
    <w:pPr>
      <w:spacing w:line="500" w:lineRule="exact"/>
      <w:ind w:firstLine="200"/>
    </w:pPr>
    <w:rPr>
      <w:sz w:val="28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D203D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203DC"/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TableParagraph">
    <w:name w:val="Table Paragraph"/>
    <w:basedOn w:val="a"/>
    <w:autoRedefine/>
    <w:uiPriority w:val="1"/>
    <w:qFormat/>
    <w:rsid w:val="008B6706"/>
    <w:pPr>
      <w:snapToGrid/>
      <w:spacing w:before="109" w:line="240" w:lineRule="auto"/>
      <w:ind w:left="108" w:firstLine="0"/>
      <w:jc w:val="center"/>
    </w:pPr>
    <w:rPr>
      <w:rFonts w:ascii="Times New Roman"/>
      <w:snapToGrid/>
      <w:sz w:val="24"/>
      <w:szCs w:val="24"/>
    </w:rPr>
  </w:style>
  <w:style w:type="table" w:styleId="af0">
    <w:name w:val="Table Grid"/>
    <w:basedOn w:val="a1"/>
    <w:uiPriority w:val="39"/>
    <w:rsid w:val="005A467D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0844;&#2599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176F-2BCA-4A17-BE14-B654EC61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公文.dotm</Template>
  <TotalTime>969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鹏 陈</cp:lastModifiedBy>
  <cp:revision>200</cp:revision>
  <cp:lastPrinted>2025-07-14T01:26:00Z</cp:lastPrinted>
  <dcterms:created xsi:type="dcterms:W3CDTF">2025-05-30T02:14:00Z</dcterms:created>
  <dcterms:modified xsi:type="dcterms:W3CDTF">2025-12-24T09:08:00Z</dcterms:modified>
</cp:coreProperties>
</file>