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55F69B6F" w:rsidR="00421173" w:rsidRDefault="00421173" w:rsidP="00421173">
      <w:pPr>
        <w:pStyle w:val="-2"/>
        <w:ind w:firstLineChars="0" w:firstLine="0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589C7EB2" w:rsidR="00421173" w:rsidRDefault="008D4204" w:rsidP="00421173">
      <w:pPr>
        <w:pStyle w:val="-1"/>
      </w:pPr>
      <w:r>
        <w:rPr>
          <w:rFonts w:hint="eastAsia"/>
        </w:rPr>
        <w:t>物业办公</w:t>
      </w:r>
      <w:r w:rsidR="00FE4A9E">
        <w:rPr>
          <w:rFonts w:hint="eastAsia"/>
        </w:rPr>
        <w:t>用房维修改造</w:t>
      </w:r>
      <w:r w:rsidR="00FC72A8">
        <w:rPr>
          <w:rFonts w:hint="eastAsia"/>
        </w:rPr>
        <w:t>项目</w:t>
      </w:r>
      <w:r w:rsidR="00421173">
        <w:rPr>
          <w:rFonts w:hint="eastAsia"/>
        </w:rPr>
        <w:t>报价函</w:t>
      </w:r>
    </w:p>
    <w:p w14:paraId="1B713D7D" w14:textId="77777777" w:rsidR="00421173" w:rsidRPr="00D203DC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4A00986A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4F1B2A">
        <w:rPr>
          <w:rFonts w:hint="eastAsia"/>
        </w:rPr>
        <w:t>物业办公</w:t>
      </w:r>
      <w:r w:rsidR="00D73AC1">
        <w:rPr>
          <w:rFonts w:hint="eastAsia"/>
        </w:rPr>
        <w:t>用房维修改造</w:t>
      </w:r>
      <w:r w:rsidR="00FC72A8">
        <w:rPr>
          <w:rFonts w:hint="eastAsia"/>
        </w:rPr>
        <w:t>项目</w:t>
      </w:r>
      <w:r>
        <w:rPr>
          <w:rFonts w:hint="eastAsia"/>
        </w:rPr>
        <w:t>采购公告，响应贵单位询价公告的各项要求，</w:t>
      </w:r>
      <w:r w:rsidR="00311188">
        <w:rPr>
          <w:rFonts w:hint="eastAsia"/>
        </w:rPr>
        <w:t>经</w:t>
      </w:r>
      <w:r w:rsidR="00D73AC1">
        <w:rPr>
          <w:rFonts w:hint="eastAsia"/>
        </w:rPr>
        <w:t>现场踏勘</w:t>
      </w:r>
      <w:r w:rsidR="00311188">
        <w:rPr>
          <w:rFonts w:hint="eastAsia"/>
        </w:rPr>
        <w:t>，</w:t>
      </w:r>
      <w:r w:rsidR="00596F24">
        <w:rPr>
          <w:rFonts w:hint="eastAsia"/>
        </w:rPr>
        <w:t>现</w:t>
      </w:r>
      <w:r>
        <w:rPr>
          <w:rFonts w:hint="eastAsia"/>
        </w:rPr>
        <w:t>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40AE0312" w:rsidR="00421173" w:rsidRDefault="004F1B2A" w:rsidP="004F1B2A">
      <w:pPr>
        <w:pStyle w:val="-"/>
      </w:pPr>
      <w:r w:rsidRPr="004F1B2A">
        <w:rPr>
          <w:rFonts w:hint="eastAsia"/>
        </w:rPr>
        <w:t>物业办公</w:t>
      </w:r>
      <w:r w:rsidR="00311188">
        <w:rPr>
          <w:rFonts w:hint="eastAsia"/>
        </w:rPr>
        <w:t>用房维修改造</w:t>
      </w:r>
      <w:r w:rsidR="00CB3814">
        <w:rPr>
          <w:rFonts w:hint="eastAsia"/>
        </w:rPr>
        <w:t>项目</w:t>
      </w:r>
      <w:r w:rsidR="00421173">
        <w:rPr>
          <w:rFonts w:hint="eastAsia"/>
        </w:rPr>
        <w:t>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</w:t>
      </w:r>
      <w:r w:rsidR="00421173">
        <w:rPr>
          <w:rFonts w:hint="eastAsia"/>
        </w:rPr>
        <w:t>元整）。</w:t>
      </w:r>
    </w:p>
    <w:p w14:paraId="74D0D6C6" w14:textId="32B78D87" w:rsidR="00E15125" w:rsidRDefault="00E15125" w:rsidP="00E15125">
      <w:pPr>
        <w:pStyle w:val="-2"/>
        <w:spacing w:afterLines="25" w:after="144"/>
        <w:ind w:firstLine="640"/>
      </w:pPr>
      <w:r>
        <w:rPr>
          <w:rFonts w:hint="eastAsia"/>
        </w:rPr>
        <w:t>二、报价明细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176"/>
        <w:gridCol w:w="3076"/>
        <w:gridCol w:w="532"/>
        <w:gridCol w:w="713"/>
        <w:gridCol w:w="854"/>
        <w:gridCol w:w="924"/>
        <w:gridCol w:w="1218"/>
      </w:tblGrid>
      <w:tr w:rsidR="007E5028" w:rsidRPr="00807FF4" w14:paraId="39F07134" w14:textId="77777777" w:rsidTr="00AA505D">
        <w:trPr>
          <w:trHeight w:val="454"/>
          <w:tblHeader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DBE58C" w14:textId="77777777" w:rsidR="007E5028" w:rsidRPr="00807FF4" w:rsidRDefault="007E5028" w:rsidP="00BB11AD">
            <w:pPr>
              <w:pStyle w:val="-7"/>
            </w:pPr>
            <w:r w:rsidRPr="00807FF4">
              <w:rPr>
                <w:rFonts w:hint="eastAsia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3E6807" w14:textId="79BAF283" w:rsidR="007E5028" w:rsidRPr="00807FF4" w:rsidRDefault="007E5028" w:rsidP="00311188">
            <w:pPr>
              <w:pStyle w:val="-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1A4D" w14:textId="7BEC4B62" w:rsidR="007E5028" w:rsidRPr="00807FF4" w:rsidRDefault="007E5028" w:rsidP="00BB11AD">
            <w:pPr>
              <w:pStyle w:val="-7"/>
            </w:pPr>
            <w:r w:rsidRPr="00807FF4">
              <w:rPr>
                <w:rFonts w:hint="eastAsia"/>
                <w:lang w:bidi="ar"/>
              </w:rPr>
              <w:t>项目</w:t>
            </w:r>
            <w:r>
              <w:rPr>
                <w:rFonts w:hint="eastAsia"/>
                <w:lang w:bidi="ar"/>
              </w:rPr>
              <w:t>特征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B7F222" w14:textId="77777777" w:rsidR="007E5028" w:rsidRPr="00807FF4" w:rsidRDefault="007E5028" w:rsidP="00FE4A9E">
            <w:pPr>
              <w:pStyle w:val="-7"/>
            </w:pPr>
            <w:r w:rsidRPr="00807FF4">
              <w:rPr>
                <w:rFonts w:hint="eastAsia"/>
                <w:lang w:bidi="ar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D0ED5A" w14:textId="77777777" w:rsidR="007E5028" w:rsidRPr="00807FF4" w:rsidRDefault="007E5028" w:rsidP="00FE4A9E">
            <w:pPr>
              <w:pStyle w:val="-7"/>
            </w:pPr>
            <w:r w:rsidRPr="00807FF4">
              <w:rPr>
                <w:rFonts w:hint="eastAsia"/>
                <w:lang w:bidi="ar"/>
              </w:rPr>
              <w:t>工程量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2E57DB" w14:textId="5C772F23" w:rsidR="007E5028" w:rsidRPr="00807FF4" w:rsidRDefault="007E5028" w:rsidP="00FE4A9E">
            <w:pPr>
              <w:pStyle w:val="-7"/>
            </w:pPr>
            <w:r w:rsidRPr="00807FF4">
              <w:rPr>
                <w:rFonts w:hint="eastAsia"/>
                <w:lang w:bidi="ar"/>
              </w:rPr>
              <w:t>单价</w:t>
            </w:r>
            <w:r>
              <w:rPr>
                <w:lang w:bidi="ar"/>
              </w:rPr>
              <w:br/>
            </w:r>
            <w:r w:rsidRPr="00807FF4">
              <w:rPr>
                <w:rFonts w:hint="eastAsia"/>
                <w:lang w:bidi="ar"/>
              </w:rPr>
              <w:t>（元）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ED554F" w14:textId="12208332" w:rsidR="007E5028" w:rsidRPr="00807FF4" w:rsidRDefault="007E5028" w:rsidP="00FE4A9E">
            <w:pPr>
              <w:pStyle w:val="-7"/>
            </w:pPr>
            <w:r w:rsidRPr="00807FF4">
              <w:rPr>
                <w:rFonts w:hint="eastAsia"/>
                <w:lang w:bidi="ar"/>
              </w:rPr>
              <w:t>合</w:t>
            </w:r>
            <w:r>
              <w:rPr>
                <w:rFonts w:hint="eastAsia"/>
                <w:lang w:bidi="ar"/>
              </w:rPr>
              <w:t>价</w:t>
            </w:r>
            <w:r>
              <w:rPr>
                <w:lang w:bidi="ar"/>
              </w:rPr>
              <w:br/>
            </w:r>
            <w:r w:rsidRPr="00807FF4">
              <w:rPr>
                <w:rFonts w:hint="eastAsia"/>
                <w:lang w:bidi="ar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EE8EFD" w14:textId="77777777" w:rsidR="007E5028" w:rsidRPr="00807FF4" w:rsidRDefault="007E5028" w:rsidP="00BB11AD">
            <w:pPr>
              <w:pStyle w:val="-7"/>
            </w:pPr>
            <w:r w:rsidRPr="00807FF4">
              <w:rPr>
                <w:rFonts w:hint="eastAsia"/>
                <w:lang w:bidi="ar"/>
              </w:rPr>
              <w:t>备注</w:t>
            </w:r>
          </w:p>
        </w:tc>
      </w:tr>
      <w:tr w:rsidR="00955DC4" w:rsidRPr="00FE4A9E" w14:paraId="778378B3" w14:textId="77777777" w:rsidTr="00AA505D">
        <w:trPr>
          <w:trHeight w:val="454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98AAF1" w14:textId="02D79E79" w:rsidR="00955DC4" w:rsidRPr="00FE4A9E" w:rsidRDefault="00955DC4" w:rsidP="00311188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24223C" w14:textId="77777777" w:rsidR="00955DC4" w:rsidRPr="00FE4A9E" w:rsidRDefault="00955DC4" w:rsidP="00311188">
            <w:pPr>
              <w:pStyle w:val="-8"/>
              <w:jc w:val="both"/>
              <w:rPr>
                <w:lang w:bidi="ar"/>
              </w:rPr>
            </w:pPr>
            <w:r w:rsidRPr="00FE4A9E">
              <w:rPr>
                <w:rFonts w:hint="eastAsia"/>
                <w:lang w:bidi="ar"/>
              </w:rPr>
              <w:t>拆除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9B45" w14:textId="21DA75F6" w:rsidR="00955DC4" w:rsidRPr="00FE4A9E" w:rsidRDefault="00955DC4" w:rsidP="00C84B54">
            <w:pPr>
              <w:pStyle w:val="-8"/>
              <w:jc w:val="both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旧防盗门拆除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6B76FE" w14:textId="37D4FADA" w:rsidR="00955DC4" w:rsidRPr="00FE4A9E" w:rsidRDefault="00955DC4" w:rsidP="00C84B54">
            <w:pPr>
              <w:pStyle w:val="-8"/>
              <w:rPr>
                <w:b/>
                <w:bCs/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樘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C0A857" w14:textId="00A83F83" w:rsidR="00955DC4" w:rsidRPr="00FE4A9E" w:rsidRDefault="00955DC4" w:rsidP="00C84B54">
            <w:pPr>
              <w:pStyle w:val="-8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07090B" w14:textId="77777777" w:rsidR="00955DC4" w:rsidRPr="00FE4A9E" w:rsidRDefault="00955DC4" w:rsidP="00C84B54">
            <w:pPr>
              <w:pStyle w:val="-8"/>
              <w:rPr>
                <w:b/>
                <w:bCs/>
                <w:lang w:bidi="ar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F2B328" w14:textId="77777777" w:rsidR="00955DC4" w:rsidRPr="00FE4A9E" w:rsidRDefault="00955DC4" w:rsidP="00C84B54">
            <w:pPr>
              <w:pStyle w:val="-8"/>
              <w:rPr>
                <w:b/>
                <w:bCs/>
                <w:lang w:bidi="ar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CFB5EF" w14:textId="77777777" w:rsidR="00955DC4" w:rsidRPr="00FE4A9E" w:rsidRDefault="00955DC4" w:rsidP="00C84B54">
            <w:pPr>
              <w:pStyle w:val="-8"/>
              <w:jc w:val="both"/>
              <w:rPr>
                <w:b/>
                <w:bCs/>
                <w:lang w:bidi="ar"/>
              </w:rPr>
            </w:pPr>
          </w:p>
        </w:tc>
      </w:tr>
      <w:tr w:rsidR="00955DC4" w:rsidRPr="00807FF4" w14:paraId="67422CE5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33A3F1" w14:textId="24E73CEF" w:rsidR="00955DC4" w:rsidRPr="00807FF4" w:rsidRDefault="00955DC4" w:rsidP="00C84B54">
            <w:pPr>
              <w:pStyle w:val="-8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EF2A5F" w14:textId="0EE25886" w:rsidR="00955DC4" w:rsidRPr="00807FF4" w:rsidRDefault="00955DC4" w:rsidP="00C84B54">
            <w:pPr>
              <w:pStyle w:val="-8"/>
              <w:jc w:val="both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3C67" w14:textId="090C6010" w:rsidR="00955DC4" w:rsidRPr="00807FF4" w:rsidRDefault="00955DC4" w:rsidP="00C84B54">
            <w:pPr>
              <w:pStyle w:val="-8"/>
              <w:jc w:val="both"/>
            </w:pPr>
            <w:proofErr w:type="gramStart"/>
            <w:r>
              <w:rPr>
                <w:rFonts w:hint="eastAsia"/>
              </w:rPr>
              <w:t>旧窗拆除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8B0BD1" w14:textId="7C9BA645" w:rsidR="00955DC4" w:rsidRPr="00807FF4" w:rsidRDefault="00955DC4" w:rsidP="00C84B54">
            <w:pPr>
              <w:pStyle w:val="-8"/>
            </w:pPr>
            <w:r>
              <w:rPr>
                <w:rFonts w:hint="eastAsia"/>
                <w:lang w:bidi="ar"/>
              </w:rPr>
              <w:t>扇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5126F1" w14:textId="5209F4FC" w:rsidR="00955DC4" w:rsidRPr="00807FF4" w:rsidRDefault="00955DC4" w:rsidP="00C84B54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4FD978" w14:textId="77777777" w:rsidR="00955DC4" w:rsidRPr="00807FF4" w:rsidRDefault="00955DC4" w:rsidP="00C84B54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56BC57" w14:textId="77777777" w:rsidR="00955DC4" w:rsidRPr="00807FF4" w:rsidRDefault="00955DC4" w:rsidP="00C84B54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843717" w14:textId="388A8E97" w:rsidR="00955DC4" w:rsidRPr="00807FF4" w:rsidRDefault="00955DC4" w:rsidP="00C84B54">
            <w:pPr>
              <w:pStyle w:val="-8"/>
              <w:jc w:val="both"/>
            </w:pPr>
          </w:p>
        </w:tc>
      </w:tr>
      <w:tr w:rsidR="00955DC4" w:rsidRPr="00807FF4" w14:paraId="5C2076B5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667BB2" w14:textId="77777777" w:rsidR="00955DC4" w:rsidRPr="00807FF4" w:rsidRDefault="00955DC4" w:rsidP="001E2EB5">
            <w:pPr>
              <w:pStyle w:val="-8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A44B29" w14:textId="77777777" w:rsidR="00955DC4" w:rsidRPr="00807FF4" w:rsidRDefault="00955DC4" w:rsidP="001E2EB5">
            <w:pPr>
              <w:pStyle w:val="-8"/>
              <w:jc w:val="both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2229" w14:textId="77777777" w:rsidR="00955DC4" w:rsidRPr="00807FF4" w:rsidRDefault="00955DC4" w:rsidP="001E2EB5">
            <w:pPr>
              <w:pStyle w:val="-8"/>
              <w:jc w:val="both"/>
            </w:pPr>
            <w:r>
              <w:rPr>
                <w:rFonts w:hint="eastAsia"/>
              </w:rPr>
              <w:t>墙地面饰物、灯具线路拆除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FF568F" w14:textId="77777777" w:rsidR="00955DC4" w:rsidRPr="00807FF4" w:rsidRDefault="00955DC4" w:rsidP="001E2EB5">
            <w:pPr>
              <w:pStyle w:val="-8"/>
            </w:pPr>
            <w:r>
              <w:rPr>
                <w:rFonts w:hint="eastAsia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A899B9" w14:textId="77777777" w:rsidR="00955DC4" w:rsidRPr="00807FF4" w:rsidRDefault="00955DC4" w:rsidP="001E2EB5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1E05A7" w14:textId="77777777" w:rsidR="00955DC4" w:rsidRPr="00807FF4" w:rsidRDefault="00955DC4" w:rsidP="001E2EB5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BC163" w14:textId="77777777" w:rsidR="00955DC4" w:rsidRPr="00807FF4" w:rsidRDefault="00955DC4" w:rsidP="001E2EB5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C6FE8F" w14:textId="77777777" w:rsidR="00955DC4" w:rsidRPr="00807FF4" w:rsidRDefault="00955DC4" w:rsidP="001E2EB5">
            <w:pPr>
              <w:pStyle w:val="-8"/>
              <w:jc w:val="both"/>
            </w:pPr>
          </w:p>
        </w:tc>
      </w:tr>
      <w:tr w:rsidR="00955DC4" w:rsidRPr="00807FF4" w14:paraId="1D2A9743" w14:textId="77777777" w:rsidTr="00AA505D">
        <w:trPr>
          <w:trHeight w:val="49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DE832C" w14:textId="7E03F4B8" w:rsidR="00955DC4" w:rsidRPr="00807FF4" w:rsidRDefault="00955DC4" w:rsidP="007E6AFB">
            <w:pPr>
              <w:pStyle w:val="-8"/>
            </w:pPr>
            <w:r>
              <w:rPr>
                <w:rFonts w:hint="eastAsia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5AE157" w14:textId="2D2BB4F6" w:rsidR="00955DC4" w:rsidRPr="00807FF4" w:rsidRDefault="00955DC4" w:rsidP="007E6AFB">
            <w:pPr>
              <w:pStyle w:val="-8"/>
              <w:jc w:val="both"/>
            </w:pPr>
            <w:r>
              <w:rPr>
                <w:rFonts w:hint="eastAsia"/>
              </w:rPr>
              <w:t>墙地面</w:t>
            </w:r>
            <w:r w:rsidR="00AA505D">
              <w:rPr>
                <w:rFonts w:hint="eastAsia"/>
              </w:rPr>
              <w:t>装饰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7C7A" w14:textId="615F5691" w:rsidR="00955DC4" w:rsidRDefault="00955DC4" w:rsidP="007E6AFB">
            <w:pPr>
              <w:pStyle w:val="-8"/>
              <w:jc w:val="both"/>
            </w:pPr>
            <w:r>
              <w:rPr>
                <w:rFonts w:hint="eastAsia"/>
              </w:rPr>
              <w:t>水泥地坪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4B4529" w14:textId="24114BD1" w:rsidR="00955DC4" w:rsidRDefault="00955DC4" w:rsidP="007E6AFB">
            <w:pPr>
              <w:pStyle w:val="-8"/>
            </w:pPr>
            <w:r>
              <w:rPr>
                <w:rFonts w:hint="eastAsia"/>
              </w:rPr>
              <w:t>m</w:t>
            </w:r>
            <w:r w:rsidRPr="007E6AF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A92503" w14:textId="77777777" w:rsidR="00955DC4" w:rsidRDefault="00955DC4" w:rsidP="007E6AFB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FDCC3F" w14:textId="77777777" w:rsidR="00955DC4" w:rsidRPr="00807FF4" w:rsidRDefault="00955DC4" w:rsidP="007E6AFB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912C95" w14:textId="77777777" w:rsidR="00955DC4" w:rsidRPr="00807FF4" w:rsidRDefault="00955DC4" w:rsidP="007E6AFB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68239A" w14:textId="23A5649D" w:rsidR="00955DC4" w:rsidRPr="00807FF4" w:rsidRDefault="00955DC4" w:rsidP="007E6AFB">
            <w:pPr>
              <w:pStyle w:val="-8"/>
              <w:jc w:val="both"/>
            </w:pPr>
          </w:p>
        </w:tc>
      </w:tr>
      <w:tr w:rsidR="00955DC4" w:rsidRPr="00807FF4" w14:paraId="0AA2D14F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AB98D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12F355" w14:textId="77777777" w:rsidR="00955DC4" w:rsidRDefault="00955DC4" w:rsidP="0097364C">
            <w:pPr>
              <w:pStyle w:val="-8"/>
              <w:jc w:val="both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B02A" w14:textId="2CCF26E8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砖砌地台、踏步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2BFC25" w14:textId="171DC4F9" w:rsidR="00955DC4" w:rsidRDefault="00955DC4" w:rsidP="0097364C">
            <w:pPr>
              <w:pStyle w:val="-8"/>
            </w:pPr>
            <w:r>
              <w:rPr>
                <w:rFonts w:hint="eastAsia"/>
              </w:rPr>
              <w:t>m</w:t>
            </w:r>
            <w:r w:rsidRPr="007E6AF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74FCD2" w14:textId="77777777" w:rsidR="00955DC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13D4EA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DBD992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36713B" w14:textId="53410A5D" w:rsidR="00955DC4" w:rsidRPr="00807FF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消防泵房</w:t>
            </w:r>
          </w:p>
        </w:tc>
      </w:tr>
      <w:tr w:rsidR="00955DC4" w:rsidRPr="00807FF4" w14:paraId="326CDF3F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B66FC3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EA85AD" w14:textId="77777777" w:rsidR="00955DC4" w:rsidRDefault="00955DC4" w:rsidP="0097364C">
            <w:pPr>
              <w:pStyle w:val="-8"/>
              <w:jc w:val="both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FECF" w14:textId="6DAA674D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墙面乳胶漆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3A378B" w14:textId="02CF7A70" w:rsidR="00955DC4" w:rsidRDefault="00955DC4" w:rsidP="0097364C">
            <w:pPr>
              <w:pStyle w:val="-8"/>
            </w:pPr>
            <w:r>
              <w:rPr>
                <w:rFonts w:hint="eastAsia"/>
              </w:rPr>
              <w:t>m</w:t>
            </w:r>
            <w:r w:rsidRPr="007E6AF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71C25C" w14:textId="77777777" w:rsidR="00955DC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3A2ECB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2206D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6CA7C5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1BD9EE21" w14:textId="77777777" w:rsidTr="00AA505D">
        <w:trPr>
          <w:trHeight w:val="49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4D2D48" w14:textId="78D03625" w:rsidR="00955DC4" w:rsidRPr="00807FF4" w:rsidRDefault="00955DC4" w:rsidP="0097364C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CF1978" w14:textId="58B9138E" w:rsidR="00955DC4" w:rsidRDefault="00955DC4" w:rsidP="0097364C">
            <w:pPr>
              <w:pStyle w:val="-8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门窗安装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E33D" w14:textId="691C392B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防盗门</w:t>
            </w:r>
            <w:r>
              <w:rPr>
                <w:rFonts w:hint="eastAsia"/>
              </w:rPr>
              <w:t>1970*860</w:t>
            </w:r>
            <w:r>
              <w:rPr>
                <w:rFonts w:hint="eastAsia"/>
              </w:rPr>
              <w:t>（含扩门洞、</w:t>
            </w:r>
            <w:r>
              <w:rPr>
                <w:rFonts w:hint="eastAsia"/>
              </w:rPr>
              <w:t>4*8cm</w:t>
            </w:r>
            <w:r>
              <w:rPr>
                <w:rFonts w:hint="eastAsia"/>
              </w:rPr>
              <w:t>方管加固，水泥灌浆）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EA826A" w14:textId="68EA0F7E" w:rsidR="00955DC4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樘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99DB86" w14:textId="75152EC0" w:rsidR="00955DC4" w:rsidRPr="00807FF4" w:rsidRDefault="00955DC4" w:rsidP="0097364C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87744D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8598E5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476AD3" w14:textId="1B11A9CA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7B88DBB3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BFA304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DDC663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C06D" w14:textId="31559FCE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铝合金门</w:t>
            </w:r>
            <w:r>
              <w:rPr>
                <w:rFonts w:hint="eastAsia"/>
              </w:rPr>
              <w:t xml:space="preserve">  *  </w:t>
            </w:r>
            <w:r>
              <w:rPr>
                <w:rFonts w:hint="eastAsia"/>
              </w:rPr>
              <w:t>（含扩门洞）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B2BDD6" w14:textId="6B45788C" w:rsidR="00955DC4" w:rsidRPr="007E6AFB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樘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2982FA" w14:textId="632E76D0" w:rsidR="00955DC4" w:rsidRPr="00807FF4" w:rsidRDefault="00955DC4" w:rsidP="0097364C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926831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B4028E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D2EADD" w14:textId="34388383" w:rsidR="00955DC4" w:rsidRPr="00807FF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消防泵房</w:t>
            </w:r>
          </w:p>
        </w:tc>
      </w:tr>
      <w:tr w:rsidR="00955DC4" w:rsidRPr="00807FF4" w14:paraId="5E2EB7E5" w14:textId="77777777" w:rsidTr="00AA505D">
        <w:trPr>
          <w:trHeight w:val="499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1F101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577B71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9436" w14:textId="4D9F2272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铝合金窗</w:t>
            </w:r>
            <w:r>
              <w:rPr>
                <w:rFonts w:hint="eastAsia"/>
              </w:rPr>
              <w:t xml:space="preserve">  *  </w:t>
            </w:r>
            <w:r>
              <w:rPr>
                <w:rFonts w:hint="eastAsia"/>
              </w:rPr>
              <w:t>（含扩窗洞）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6DC69E" w14:textId="42381ED7" w:rsidR="00955DC4" w:rsidRDefault="00955DC4" w:rsidP="0097364C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扇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695D90" w14:textId="77777777" w:rsidR="00955DC4" w:rsidRPr="00807FF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371FB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C7ED51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E82DB7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45A210CD" w14:textId="77777777" w:rsidTr="00AA505D">
        <w:trPr>
          <w:trHeight w:val="53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10143" w14:textId="66BA1AA8" w:rsidR="00955DC4" w:rsidRPr="00807FF4" w:rsidRDefault="00955DC4" w:rsidP="0097364C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lastRenderedPageBreak/>
              <w:t>4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AA57F5" w14:textId="5BC167B8" w:rsidR="00955DC4" w:rsidRDefault="00955DC4" w:rsidP="0097364C">
            <w:pPr>
              <w:pStyle w:val="-8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电路改造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2C11" w14:textId="50B71993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位配电箱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906EC1" w14:textId="4FF639DA" w:rsidR="00955DC4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个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F5AF24" w14:textId="34163F95" w:rsidR="00955DC4" w:rsidRPr="00807FF4" w:rsidRDefault="00955DC4" w:rsidP="0097364C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4CC76E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8B8826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F2F4B2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11CBFACA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1F2D9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1E2D52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8F5D" w14:textId="39D23874" w:rsidR="00955DC4" w:rsidRDefault="00955DC4" w:rsidP="0097364C">
            <w:pPr>
              <w:pStyle w:val="-8"/>
              <w:jc w:val="both"/>
            </w:pPr>
            <w:r w:rsidRPr="00807FF4">
              <w:rPr>
                <w:rFonts w:hint="eastAsia"/>
                <w:lang w:bidi="ar"/>
              </w:rPr>
              <w:t>4</w:t>
            </w:r>
            <w:r>
              <w:rPr>
                <w:rFonts w:hint="eastAsia"/>
                <w:lang w:bidi="ar"/>
              </w:rPr>
              <w:t>mm</w:t>
            </w:r>
            <w:r w:rsidRPr="00156DB5">
              <w:rPr>
                <w:rFonts w:hint="eastAsia"/>
                <w:vertAlign w:val="superscript"/>
                <w:lang w:bidi="ar"/>
              </w:rPr>
              <w:t>2</w:t>
            </w:r>
            <w:proofErr w:type="gramStart"/>
            <w:r w:rsidRPr="00807FF4">
              <w:rPr>
                <w:rFonts w:hint="eastAsia"/>
                <w:lang w:bidi="ar"/>
              </w:rPr>
              <w:t>铜单芯</w:t>
            </w:r>
            <w:proofErr w:type="gramEnd"/>
            <w:r>
              <w:rPr>
                <w:rFonts w:hint="eastAsia"/>
                <w:lang w:bidi="ar"/>
              </w:rPr>
              <w:t>进户</w:t>
            </w:r>
            <w:r w:rsidRPr="00807FF4">
              <w:rPr>
                <w:rFonts w:hint="eastAsia"/>
                <w:lang w:bidi="ar"/>
              </w:rPr>
              <w:t>线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319DD3" w14:textId="3AB28ACE" w:rsidR="00955DC4" w:rsidRDefault="00955DC4" w:rsidP="0097364C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80ACF3" w14:textId="77777777" w:rsidR="00955DC4" w:rsidRPr="00807FF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77C58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E10743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E0528F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27623F42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E33FFD" w14:textId="77777777" w:rsidR="00955DC4" w:rsidRPr="00807FF4" w:rsidRDefault="00955DC4" w:rsidP="00470481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AB0CA" w14:textId="77777777" w:rsidR="00955DC4" w:rsidRDefault="00955DC4" w:rsidP="00470481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1417" w14:textId="77777777" w:rsidR="00955DC4" w:rsidRDefault="00955DC4" w:rsidP="00470481">
            <w:pPr>
              <w:pStyle w:val="-8"/>
              <w:jc w:val="both"/>
            </w:pPr>
            <w:r>
              <w:rPr>
                <w:rFonts w:hint="eastAsia"/>
              </w:rPr>
              <w:t>2.5</w:t>
            </w:r>
            <w:r>
              <w:rPr>
                <w:rFonts w:hint="eastAsia"/>
                <w:lang w:bidi="ar"/>
              </w:rPr>
              <w:t xml:space="preserve"> mm</w:t>
            </w:r>
            <w:r w:rsidRPr="00156DB5">
              <w:rPr>
                <w:rFonts w:hint="eastAsia"/>
                <w:vertAlign w:val="superscript"/>
                <w:lang w:bidi="ar"/>
              </w:rPr>
              <w:t>2</w:t>
            </w:r>
            <w:r w:rsidRPr="006D14DA">
              <w:rPr>
                <w:rFonts w:hint="eastAsia"/>
              </w:rPr>
              <w:t>护</w:t>
            </w:r>
            <w:r>
              <w:rPr>
                <w:rFonts w:hint="eastAsia"/>
              </w:rPr>
              <w:t>套线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F8A6F8" w14:textId="77777777" w:rsidR="00955DC4" w:rsidRDefault="00955DC4" w:rsidP="00470481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2A7886" w14:textId="77777777" w:rsidR="00955DC4" w:rsidRPr="00807FF4" w:rsidRDefault="00955DC4" w:rsidP="00470481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5E6D0C" w14:textId="77777777" w:rsidR="00955DC4" w:rsidRPr="00807FF4" w:rsidRDefault="00955DC4" w:rsidP="00470481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8A19F6" w14:textId="77777777" w:rsidR="00955DC4" w:rsidRPr="00807FF4" w:rsidRDefault="00955DC4" w:rsidP="00470481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12B979" w14:textId="77777777" w:rsidR="00955DC4" w:rsidRPr="00807FF4" w:rsidRDefault="00955DC4" w:rsidP="00470481">
            <w:pPr>
              <w:pStyle w:val="-8"/>
              <w:jc w:val="both"/>
            </w:pPr>
          </w:p>
        </w:tc>
      </w:tr>
      <w:tr w:rsidR="00955DC4" w:rsidRPr="00807FF4" w14:paraId="2C47FBD0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113919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C82EAC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7E56" w14:textId="3887F064" w:rsidR="00955DC4" w:rsidRPr="00807FF4" w:rsidRDefault="00955DC4" w:rsidP="0097364C">
            <w:pPr>
              <w:pStyle w:val="-8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20mmPVC</w:t>
            </w:r>
            <w:r>
              <w:rPr>
                <w:rFonts w:hint="eastAsia"/>
                <w:lang w:bidi="ar"/>
              </w:rPr>
              <w:t>线管（线槽）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027AD7" w14:textId="27525E96" w:rsidR="00955DC4" w:rsidRDefault="00955DC4" w:rsidP="0097364C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2F5C87" w14:textId="77777777" w:rsidR="00955DC4" w:rsidRPr="00807FF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FD7965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26BCB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0223B41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7F976551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E967D9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41D894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A393" w14:textId="110B51E4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T8</w:t>
            </w:r>
            <w:r>
              <w:rPr>
                <w:rFonts w:hint="eastAsia"/>
              </w:rPr>
              <w:t>日光灯（含支架）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75F0FA" w14:textId="55860CA5" w:rsidR="00955DC4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盏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AA97F6" w14:textId="6EC2E8EC" w:rsidR="00955DC4" w:rsidRPr="00807FF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949CD9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51FAA4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0915D5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73E6C918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E7F12B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1BF5AF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061B" w14:textId="3EF10E68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86</w:t>
            </w:r>
            <w:proofErr w:type="gramStart"/>
            <w:r>
              <w:rPr>
                <w:rFonts w:hint="eastAsia"/>
              </w:rPr>
              <w:t>型五孔</w:t>
            </w:r>
            <w:proofErr w:type="gramEnd"/>
            <w:r>
              <w:rPr>
                <w:rFonts w:hint="eastAsia"/>
              </w:rPr>
              <w:t>插座（</w:t>
            </w:r>
            <w:r>
              <w:rPr>
                <w:rFonts w:hint="eastAsia"/>
              </w:rPr>
              <w:t>10A</w:t>
            </w:r>
            <w:r>
              <w:rPr>
                <w:rFonts w:hint="eastAsia"/>
              </w:rPr>
              <w:t>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CFF0E2" w14:textId="5DAEB836" w:rsidR="00955DC4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个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58D4FD" w14:textId="0E41106D" w:rsidR="00955DC4" w:rsidRPr="00807FF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EF9AF1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17EFC3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55C803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3F18C8FC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5FF3C0" w14:textId="77777777" w:rsidR="00955DC4" w:rsidRPr="00807FF4" w:rsidRDefault="00955DC4" w:rsidP="0097364C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16C866" w14:textId="77777777" w:rsidR="00955DC4" w:rsidRDefault="00955DC4" w:rsidP="0097364C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94A6" w14:textId="68EB8AF9" w:rsidR="00955DC4" w:rsidRDefault="00955DC4" w:rsidP="0097364C">
            <w:pPr>
              <w:pStyle w:val="-8"/>
              <w:jc w:val="both"/>
            </w:pP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型空调插座（</w:t>
            </w:r>
            <w:r>
              <w:rPr>
                <w:rFonts w:hint="eastAsia"/>
              </w:rPr>
              <w:t>16A</w:t>
            </w:r>
            <w:r>
              <w:rPr>
                <w:rFonts w:hint="eastAsia"/>
              </w:rPr>
              <w:t>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DD627E" w14:textId="0842339E" w:rsidR="00955DC4" w:rsidRDefault="00955DC4" w:rsidP="0097364C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个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1872D6" w14:textId="77777777" w:rsidR="00955DC4" w:rsidRDefault="00955DC4" w:rsidP="0097364C">
            <w:pPr>
              <w:pStyle w:val="-8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FA4759" w14:textId="77777777" w:rsidR="00955DC4" w:rsidRPr="00807FF4" w:rsidRDefault="00955DC4" w:rsidP="0097364C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8FDF5F" w14:textId="77777777" w:rsidR="00955DC4" w:rsidRPr="00807FF4" w:rsidRDefault="00955DC4" w:rsidP="0097364C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7928A3" w14:textId="77777777" w:rsidR="00955DC4" w:rsidRPr="00807FF4" w:rsidRDefault="00955DC4" w:rsidP="0097364C">
            <w:pPr>
              <w:pStyle w:val="-8"/>
              <w:jc w:val="both"/>
            </w:pPr>
          </w:p>
        </w:tc>
      </w:tr>
      <w:tr w:rsidR="00955DC4" w:rsidRPr="00807FF4" w14:paraId="014E1D0B" w14:textId="77777777" w:rsidTr="00AA505D">
        <w:trPr>
          <w:trHeight w:val="53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A858B5" w14:textId="2CBCEC10" w:rsidR="00955DC4" w:rsidRPr="00807FF4" w:rsidRDefault="00955DC4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601290" w14:textId="290A0296" w:rsidR="00955DC4" w:rsidRDefault="00955DC4" w:rsidP="00FF6F06">
            <w:pPr>
              <w:pStyle w:val="-8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空调移机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ECFC" w14:textId="003CA66C" w:rsidR="00955DC4" w:rsidRDefault="00955DC4" w:rsidP="00FF6F06">
            <w:pPr>
              <w:pStyle w:val="-8"/>
              <w:jc w:val="both"/>
            </w:pPr>
            <w:proofErr w:type="gramStart"/>
            <w:r>
              <w:rPr>
                <w:rFonts w:hint="eastAsia"/>
              </w:rPr>
              <w:t>柜机移装</w:t>
            </w:r>
            <w:proofErr w:type="gramEnd"/>
            <w:r>
              <w:rPr>
                <w:rFonts w:hint="eastAsia"/>
              </w:rPr>
              <w:t>（</w:t>
            </w:r>
            <w:r w:rsidR="00596F24">
              <w:rPr>
                <w:rFonts w:hint="eastAsia"/>
              </w:rPr>
              <w:t>含</w:t>
            </w:r>
            <w:r>
              <w:rPr>
                <w:rFonts w:hint="eastAsia"/>
              </w:rPr>
              <w:t>开墙洞、补制冷剂）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F4751B" w14:textId="71EC18D8" w:rsidR="00955DC4" w:rsidRDefault="00955DC4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3D8CCA" w14:textId="50065127" w:rsidR="00955DC4" w:rsidRDefault="00955DC4" w:rsidP="00FF6F06">
            <w:pPr>
              <w:pStyle w:val="-8"/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4EDE27" w14:textId="7777777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AD3D8E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1F640D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955DC4" w:rsidRPr="00807FF4" w14:paraId="1E7A05B8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AD4D78" w14:textId="77777777" w:rsidR="00955DC4" w:rsidRDefault="00955DC4" w:rsidP="00FF6F06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81D15B" w14:textId="77777777" w:rsidR="00955DC4" w:rsidRDefault="00955DC4" w:rsidP="00FF6F06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64F3" w14:textId="407A7155" w:rsidR="00955DC4" w:rsidRDefault="00955DC4" w:rsidP="00FF6F06">
            <w:pPr>
              <w:pStyle w:val="-8"/>
              <w:jc w:val="both"/>
            </w:pPr>
            <w:proofErr w:type="gramStart"/>
            <w:r>
              <w:rPr>
                <w:rFonts w:hint="eastAsia"/>
              </w:rPr>
              <w:t>挂机移装</w:t>
            </w:r>
            <w:proofErr w:type="gramEnd"/>
            <w:r>
              <w:rPr>
                <w:rFonts w:hint="eastAsia"/>
              </w:rPr>
              <w:t>（</w:t>
            </w:r>
            <w:r w:rsidR="00596F24">
              <w:rPr>
                <w:rFonts w:hint="eastAsia"/>
              </w:rPr>
              <w:t>含</w:t>
            </w:r>
            <w:r>
              <w:rPr>
                <w:rFonts w:hint="eastAsia"/>
              </w:rPr>
              <w:t>开墙洞、补制冷剂）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B2B6C2" w14:textId="2DC91C51" w:rsidR="00955DC4" w:rsidRDefault="00955DC4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1A33AD" w14:textId="1D642707" w:rsidR="00955DC4" w:rsidRDefault="00955DC4" w:rsidP="00FF6F06">
            <w:pPr>
              <w:pStyle w:val="-8"/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3D4FC9" w14:textId="7777777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2AA6FE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551101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955DC4" w:rsidRPr="00807FF4" w14:paraId="353A7954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D987F2" w14:textId="77777777" w:rsidR="00955DC4" w:rsidRDefault="00955DC4" w:rsidP="00FF6F06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413352" w14:textId="77777777" w:rsidR="00955DC4" w:rsidRDefault="00955DC4" w:rsidP="00FF6F06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938E" w14:textId="0CA90E57" w:rsidR="00955DC4" w:rsidRDefault="00955DC4" w:rsidP="00FF6F06">
            <w:pPr>
              <w:pStyle w:val="-8"/>
              <w:jc w:val="both"/>
            </w:pPr>
            <w:r>
              <w:rPr>
                <w:rFonts w:hint="eastAsia"/>
              </w:rPr>
              <w:t>空调外机支架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DB5BFE" w14:textId="2739C803" w:rsidR="00955DC4" w:rsidRDefault="00955DC4" w:rsidP="00FF6F06">
            <w:pPr>
              <w:pStyle w:val="-8"/>
              <w:rPr>
                <w:lang w:bidi="ar"/>
              </w:rPr>
            </w:pPr>
            <w:proofErr w:type="gramStart"/>
            <w:r>
              <w:rPr>
                <w:rFonts w:hint="eastAsia"/>
                <w:lang w:bidi="ar"/>
              </w:rPr>
              <w:t>个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64FBF6" w14:textId="6586EFA6" w:rsidR="00955DC4" w:rsidRDefault="00955DC4" w:rsidP="00FF6F06">
            <w:pPr>
              <w:pStyle w:val="-8"/>
            </w:pPr>
            <w:r>
              <w:rPr>
                <w:rFonts w:hint="eastAsia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22E8AD" w14:textId="7777777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452CA9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ACF13E1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955DC4" w:rsidRPr="00807FF4" w14:paraId="08A81B89" w14:textId="77777777" w:rsidTr="00AA505D">
        <w:trPr>
          <w:trHeight w:val="539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1488F6" w14:textId="77777777" w:rsidR="00955DC4" w:rsidRDefault="00955DC4" w:rsidP="00FF6F06">
            <w:pPr>
              <w:pStyle w:val="-8"/>
              <w:rPr>
                <w:lang w:bidi="ar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D738D4" w14:textId="77777777" w:rsidR="00955DC4" w:rsidRDefault="00955DC4" w:rsidP="00FF6F06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19B3" w14:textId="52847D16" w:rsidR="00955DC4" w:rsidRDefault="00955DC4" w:rsidP="00FF6F06">
            <w:pPr>
              <w:pStyle w:val="-8"/>
              <w:jc w:val="both"/>
            </w:pPr>
            <w:r>
              <w:rPr>
                <w:rFonts w:hint="eastAsia"/>
              </w:rPr>
              <w:t>延长管线辅材、遥控器等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62A518" w14:textId="297E909E" w:rsidR="00955DC4" w:rsidRDefault="00955DC4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6464FC" w14:textId="777ECA0C" w:rsidR="00955DC4" w:rsidRDefault="00955DC4" w:rsidP="00FF6F06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82D42A" w14:textId="7777777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122712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71D93E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FF6F06" w:rsidRPr="00807FF4" w14:paraId="353221F9" w14:textId="77777777" w:rsidTr="00AA505D">
        <w:trPr>
          <w:trHeight w:val="53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BC95E0" w14:textId="5F4E286B" w:rsidR="00FF6F06" w:rsidRDefault="00FF6F06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CE7AFB" w14:textId="49CA452C" w:rsidR="00FF6F06" w:rsidRDefault="00FF6F06" w:rsidP="00FF6F06">
            <w:pPr>
              <w:pStyle w:val="-8"/>
              <w:jc w:val="both"/>
              <w:rPr>
                <w:lang w:bidi="ar"/>
              </w:rPr>
            </w:pPr>
            <w:r>
              <w:rPr>
                <w:rFonts w:hint="eastAsia"/>
                <w:lang w:bidi="ar"/>
              </w:rPr>
              <w:t>物资搬运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C965" w14:textId="02B42C96" w:rsidR="002E3E7D" w:rsidRDefault="00596F24" w:rsidP="002E3E7D">
            <w:pPr>
              <w:pStyle w:val="-8"/>
              <w:jc w:val="both"/>
            </w:pPr>
            <w:r>
              <w:rPr>
                <w:rFonts w:hint="eastAsia"/>
              </w:rPr>
              <w:t>搬运物资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批，含</w:t>
            </w:r>
            <w:r w:rsidR="00CD4331">
              <w:rPr>
                <w:rFonts w:hint="eastAsia"/>
              </w:rPr>
              <w:t>1.8*2.0m</w:t>
            </w:r>
            <w:r w:rsidR="00CD4331">
              <w:rPr>
                <w:rFonts w:hint="eastAsia"/>
              </w:rPr>
              <w:t>床架、床垫</w:t>
            </w:r>
            <w:r w:rsidR="002E3E7D">
              <w:rPr>
                <w:rFonts w:hint="eastAsia"/>
              </w:rPr>
              <w:t>18</w:t>
            </w:r>
            <w:r w:rsidR="002E3E7D">
              <w:rPr>
                <w:rFonts w:hint="eastAsia"/>
              </w:rPr>
              <w:t>套，床头柜</w:t>
            </w:r>
            <w:r w:rsidR="002E3E7D">
              <w:rPr>
                <w:rFonts w:hint="eastAsia"/>
              </w:rPr>
              <w:t>36</w:t>
            </w:r>
            <w:r w:rsidR="002E3E7D">
              <w:rPr>
                <w:rFonts w:hint="eastAsia"/>
              </w:rPr>
              <w:t>个，电视柜</w:t>
            </w:r>
            <w:r w:rsidR="002E3E7D">
              <w:rPr>
                <w:rFonts w:hint="eastAsia"/>
              </w:rPr>
              <w:t>18</w:t>
            </w:r>
            <w:r w:rsidR="002E3E7D">
              <w:rPr>
                <w:rFonts w:hint="eastAsia"/>
              </w:rPr>
              <w:t>个，电视机</w:t>
            </w:r>
            <w:r w:rsidR="002E3E7D">
              <w:rPr>
                <w:rFonts w:hint="eastAsia"/>
              </w:rPr>
              <w:t>18</w:t>
            </w:r>
            <w:r w:rsidR="002E3E7D">
              <w:rPr>
                <w:rFonts w:hint="eastAsia"/>
              </w:rPr>
              <w:t>台，写字台</w:t>
            </w:r>
            <w:r w:rsidR="002E3E7D">
              <w:rPr>
                <w:rFonts w:hint="eastAsia"/>
              </w:rPr>
              <w:t>18</w:t>
            </w:r>
            <w:r w:rsidR="002E3E7D">
              <w:rPr>
                <w:rFonts w:hint="eastAsia"/>
              </w:rPr>
              <w:t>张，椅子</w:t>
            </w:r>
            <w:r w:rsidR="002E3E7D">
              <w:rPr>
                <w:rFonts w:hint="eastAsia"/>
              </w:rPr>
              <w:t>36</w:t>
            </w:r>
            <w:r w:rsidR="002E3E7D">
              <w:rPr>
                <w:rFonts w:hint="eastAsia"/>
              </w:rPr>
              <w:t>把，会议桌</w:t>
            </w:r>
            <w:r w:rsidR="002E3E7D">
              <w:rPr>
                <w:rFonts w:hint="eastAsia"/>
              </w:rPr>
              <w:t>5</w:t>
            </w:r>
            <w:r w:rsidR="002E3E7D">
              <w:rPr>
                <w:rFonts w:hint="eastAsia"/>
              </w:rPr>
              <w:t>张，办公桌</w:t>
            </w:r>
            <w:r w:rsidR="002E3E7D">
              <w:rPr>
                <w:rFonts w:hint="eastAsia"/>
              </w:rPr>
              <w:t>8</w:t>
            </w:r>
            <w:r w:rsidR="002E3E7D">
              <w:rPr>
                <w:rFonts w:hint="eastAsia"/>
              </w:rPr>
              <w:t>张，书柜</w:t>
            </w:r>
            <w:r w:rsidR="002E3E7D">
              <w:rPr>
                <w:rFonts w:hint="eastAsia"/>
              </w:rPr>
              <w:t>4</w:t>
            </w:r>
            <w:r w:rsidR="002E3E7D">
              <w:rPr>
                <w:rFonts w:hint="eastAsia"/>
              </w:rPr>
              <w:t>套，茶几</w:t>
            </w:r>
            <w:r w:rsidR="002E3E7D">
              <w:rPr>
                <w:rFonts w:hint="eastAsia"/>
              </w:rPr>
              <w:t>9</w:t>
            </w:r>
            <w:r w:rsidR="002E3E7D">
              <w:rPr>
                <w:rFonts w:hint="eastAsia"/>
              </w:rPr>
              <w:t>个，三人沙发</w:t>
            </w:r>
            <w:r w:rsidR="002E3E7D">
              <w:rPr>
                <w:rFonts w:hint="eastAsia"/>
              </w:rPr>
              <w:t>2</w:t>
            </w:r>
            <w:r w:rsidR="002E3E7D">
              <w:rPr>
                <w:rFonts w:hint="eastAsia"/>
              </w:rPr>
              <w:t>个，单人沙发</w:t>
            </w:r>
            <w:r w:rsidR="002E3E7D">
              <w:rPr>
                <w:rFonts w:hint="eastAsia"/>
              </w:rPr>
              <w:t>2</w:t>
            </w:r>
            <w:r w:rsidR="002E3E7D">
              <w:rPr>
                <w:rFonts w:hint="eastAsia"/>
              </w:rPr>
              <w:t>个，</w:t>
            </w:r>
            <w:r w:rsidR="002E3E7D">
              <w:rPr>
                <w:rFonts w:hint="eastAsia"/>
              </w:rPr>
              <w:t>1.8m</w:t>
            </w:r>
            <w:r w:rsidR="002E3E7D">
              <w:rPr>
                <w:rFonts w:hint="eastAsia"/>
              </w:rPr>
              <w:t>圆餐桌</w:t>
            </w:r>
            <w:r w:rsidR="002E3E7D">
              <w:rPr>
                <w:rFonts w:hint="eastAsia"/>
              </w:rPr>
              <w:t>4</w:t>
            </w:r>
            <w:r w:rsidR="002E3E7D">
              <w:rPr>
                <w:rFonts w:hint="eastAsia"/>
              </w:rPr>
              <w:t>张，方桌</w:t>
            </w:r>
            <w:r w:rsidR="002E3E7D">
              <w:rPr>
                <w:rFonts w:hint="eastAsia"/>
              </w:rPr>
              <w:t>4</w:t>
            </w:r>
            <w:r w:rsidR="002E3E7D">
              <w:rPr>
                <w:rFonts w:hint="eastAsia"/>
              </w:rPr>
              <w:t>张，餐椅</w:t>
            </w:r>
            <w:r w:rsidR="002E3E7D">
              <w:rPr>
                <w:rFonts w:hint="eastAsia"/>
              </w:rPr>
              <w:t>40</w:t>
            </w:r>
            <w:r w:rsidR="002E3E7D">
              <w:rPr>
                <w:rFonts w:hint="eastAsia"/>
              </w:rPr>
              <w:t>把，厨具</w:t>
            </w:r>
            <w:r w:rsidR="002E3E7D">
              <w:rPr>
                <w:rFonts w:hint="eastAsia"/>
              </w:rPr>
              <w:t>1</w:t>
            </w:r>
            <w:r w:rsidR="002E3E7D">
              <w:rPr>
                <w:rFonts w:hint="eastAsia"/>
              </w:rPr>
              <w:t>批，餐具</w:t>
            </w:r>
            <w:r w:rsidR="002E3E7D">
              <w:rPr>
                <w:rFonts w:hint="eastAsia"/>
              </w:rPr>
              <w:t>1</w:t>
            </w:r>
            <w:r w:rsidR="002E3E7D">
              <w:rPr>
                <w:rFonts w:hint="eastAsia"/>
              </w:rPr>
              <w:t>批，旧空调</w:t>
            </w:r>
            <w:r w:rsidR="002E3E7D">
              <w:rPr>
                <w:rFonts w:hint="eastAsia"/>
              </w:rPr>
              <w:t>12</w:t>
            </w:r>
            <w:r w:rsidR="002E3E7D">
              <w:rPr>
                <w:rFonts w:hint="eastAsia"/>
              </w:rPr>
              <w:t>台，资料</w:t>
            </w:r>
            <w:r w:rsidR="002E3E7D">
              <w:rPr>
                <w:rFonts w:hint="eastAsia"/>
              </w:rPr>
              <w:t>42</w:t>
            </w:r>
            <w:r w:rsidR="002E3E7D">
              <w:rPr>
                <w:rFonts w:hint="eastAsia"/>
              </w:rPr>
              <w:t>箱、物品</w:t>
            </w:r>
            <w:r w:rsidR="002E3E7D">
              <w:rPr>
                <w:rFonts w:hint="eastAsia"/>
              </w:rPr>
              <w:t>35</w:t>
            </w:r>
            <w:r w:rsidR="002E3E7D">
              <w:rPr>
                <w:rFonts w:hint="eastAsia"/>
              </w:rPr>
              <w:t>箱，橱柜</w:t>
            </w:r>
            <w:r w:rsidR="002E3E7D">
              <w:rPr>
                <w:rFonts w:hint="eastAsia"/>
              </w:rPr>
              <w:t>3</w:t>
            </w:r>
            <w:r w:rsidR="002E3E7D">
              <w:rPr>
                <w:rFonts w:hint="eastAsia"/>
              </w:rPr>
              <w:t>套，货架</w:t>
            </w:r>
            <w:r w:rsidR="002E3E7D">
              <w:rPr>
                <w:rFonts w:hint="eastAsia"/>
              </w:rPr>
              <w:t>15</w:t>
            </w:r>
            <w:r w:rsidR="002E3E7D">
              <w:rPr>
                <w:rFonts w:hint="eastAsia"/>
              </w:rPr>
              <w:t>个，办公隔断</w:t>
            </w:r>
            <w:r w:rsidR="002E3E7D">
              <w:rPr>
                <w:rFonts w:hint="eastAsia"/>
              </w:rPr>
              <w:t>10</w:t>
            </w:r>
            <w:r w:rsidR="002E3E7D">
              <w:rPr>
                <w:rFonts w:hint="eastAsia"/>
              </w:rPr>
              <w:t>套，乒乓球桌</w:t>
            </w:r>
            <w:r w:rsidR="002E3E7D">
              <w:rPr>
                <w:rFonts w:hint="eastAsia"/>
              </w:rPr>
              <w:t>3</w:t>
            </w:r>
            <w:r w:rsidR="002E3E7D">
              <w:rPr>
                <w:rFonts w:hint="eastAsia"/>
              </w:rPr>
              <w:t>张，共计约</w:t>
            </w:r>
            <w:r w:rsidR="002E3E7D">
              <w:rPr>
                <w:rFonts w:hint="eastAsia"/>
              </w:rPr>
              <w:t>440</w:t>
            </w:r>
            <w:r w:rsidR="002E3E7D">
              <w:rPr>
                <w:rFonts w:hint="eastAsia"/>
              </w:rPr>
              <w:t>件。</w:t>
            </w:r>
            <w:r>
              <w:rPr>
                <w:rFonts w:hint="eastAsia"/>
              </w:rPr>
              <w:t>同楼层搬运，距离约</w:t>
            </w:r>
            <w:r w:rsidR="004B576A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米。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4B1C34" w14:textId="54F5B778" w:rsidR="00FF6F06" w:rsidRDefault="002E3E7D" w:rsidP="00FF6F06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85E21D" w14:textId="718C541A" w:rsidR="00FF6F06" w:rsidRDefault="002E3E7D" w:rsidP="00FF6F06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40499A" w14:textId="77777777" w:rsidR="00FF6F06" w:rsidRPr="00807FF4" w:rsidRDefault="00FF6F06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547556" w14:textId="77777777" w:rsidR="00FF6F06" w:rsidRPr="00807FF4" w:rsidRDefault="00FF6F06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26164C" w14:textId="77777777" w:rsidR="00FF6F06" w:rsidRPr="00807FF4" w:rsidRDefault="00FF6F06" w:rsidP="00FF6F06">
            <w:pPr>
              <w:pStyle w:val="-8"/>
              <w:jc w:val="both"/>
            </w:pPr>
          </w:p>
        </w:tc>
      </w:tr>
      <w:tr w:rsidR="00FF6F06" w:rsidRPr="00807FF4" w14:paraId="363D9D6D" w14:textId="77777777" w:rsidTr="00AA505D">
        <w:trPr>
          <w:trHeight w:val="53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2D80EA" w14:textId="1C18FBF7" w:rsidR="00FF6F06" w:rsidRPr="00807FF4" w:rsidRDefault="00FF6F06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67C321" w14:textId="3B4D6C6D" w:rsidR="00FF6F06" w:rsidRPr="00807FF4" w:rsidRDefault="00FF6F06" w:rsidP="00FF6F06">
            <w:pPr>
              <w:pStyle w:val="-8"/>
              <w:jc w:val="both"/>
            </w:pPr>
            <w:r w:rsidRPr="00807FF4">
              <w:rPr>
                <w:rFonts w:hint="eastAsia"/>
                <w:lang w:bidi="ar"/>
              </w:rPr>
              <w:t>垃圾清运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5678" w14:textId="15AB237E" w:rsidR="00FF6F06" w:rsidRPr="00807FF4" w:rsidRDefault="00955DC4" w:rsidP="00FF6F06">
            <w:pPr>
              <w:pStyle w:val="-8"/>
              <w:jc w:val="both"/>
            </w:pPr>
            <w:r>
              <w:rPr>
                <w:rFonts w:hint="eastAsia"/>
              </w:rPr>
              <w:t>项目建筑、施工垃圾外运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7CFBAE" w14:textId="7D4D04B3" w:rsidR="00FF6F06" w:rsidRPr="00807FF4" w:rsidRDefault="00FF6F06" w:rsidP="00FF6F06">
            <w:pPr>
              <w:pStyle w:val="-8"/>
            </w:pPr>
            <w:r>
              <w:rPr>
                <w:rFonts w:hint="eastAsia"/>
                <w:lang w:bidi="ar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023FF" w14:textId="77777777" w:rsidR="00FF6F06" w:rsidRPr="00807FF4" w:rsidRDefault="00FF6F06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01A2AF" w14:textId="77777777" w:rsidR="00FF6F06" w:rsidRPr="00807FF4" w:rsidRDefault="00FF6F06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CB047E" w14:textId="77777777" w:rsidR="00FF6F06" w:rsidRPr="00807FF4" w:rsidRDefault="00FF6F06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782558" w14:textId="77777777" w:rsidR="00FF6F06" w:rsidRPr="00807FF4" w:rsidRDefault="00FF6F06" w:rsidP="00FF6F06">
            <w:pPr>
              <w:pStyle w:val="-8"/>
              <w:jc w:val="both"/>
            </w:pPr>
          </w:p>
        </w:tc>
      </w:tr>
      <w:tr w:rsidR="00955DC4" w:rsidRPr="00807FF4" w14:paraId="3E2CB7EA" w14:textId="77777777" w:rsidTr="00AA505D">
        <w:trPr>
          <w:trHeight w:val="53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CD2D1F" w14:textId="0EBA4702" w:rsidR="00955DC4" w:rsidRPr="00807FF4" w:rsidRDefault="00955DC4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EBB364" w14:textId="77777777" w:rsidR="00955DC4" w:rsidRPr="00807FF4" w:rsidRDefault="00955DC4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合计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1765" w14:textId="775A01C4" w:rsidR="00955DC4" w:rsidRPr="00807FF4" w:rsidRDefault="00E37110" w:rsidP="00FF6F06">
            <w:pPr>
              <w:pStyle w:val="-8"/>
            </w:pPr>
            <w:r>
              <w:rPr>
                <w:rFonts w:hint="eastAsia"/>
              </w:rPr>
              <w:t>以上费用均含人工费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96671E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FEB32D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955DC4" w:rsidRPr="00807FF4" w14:paraId="78C21AAF" w14:textId="77777777" w:rsidTr="00AA505D">
        <w:trPr>
          <w:trHeight w:val="53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985B6E" w14:textId="1B42D47F" w:rsidR="00955DC4" w:rsidRPr="00807FF4" w:rsidRDefault="00955DC4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B1C0C0" w14:textId="77777777" w:rsidR="00955DC4" w:rsidRPr="00807FF4" w:rsidRDefault="00955DC4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税</w:t>
            </w:r>
            <w:r>
              <w:rPr>
                <w:rFonts w:hint="eastAsia"/>
                <w:lang w:bidi="ar"/>
              </w:rPr>
              <w:t>费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3A74" w14:textId="7F323A3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2434CD" w14:textId="77777777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0A934F" w14:textId="77777777" w:rsidR="00955DC4" w:rsidRPr="00807FF4" w:rsidRDefault="00955DC4" w:rsidP="00FF6F06">
            <w:pPr>
              <w:pStyle w:val="-8"/>
              <w:jc w:val="both"/>
            </w:pPr>
          </w:p>
        </w:tc>
      </w:tr>
      <w:tr w:rsidR="00955DC4" w:rsidRPr="00807FF4" w14:paraId="0E00FB36" w14:textId="77777777" w:rsidTr="00AA505D">
        <w:trPr>
          <w:trHeight w:val="53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86955F" w14:textId="1732C726" w:rsidR="00955DC4" w:rsidRPr="00807FF4" w:rsidRDefault="00955DC4" w:rsidP="00FF6F06">
            <w:pPr>
              <w:pStyle w:val="-8"/>
            </w:pPr>
            <w:r>
              <w:rPr>
                <w:rFonts w:hint="eastAsia"/>
                <w:lang w:bidi="ar"/>
              </w:rPr>
              <w:t>1</w:t>
            </w:r>
            <w:r w:rsidRPr="00807FF4">
              <w:rPr>
                <w:rFonts w:hint="eastAsia"/>
                <w:lang w:bidi="ar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8197EF" w14:textId="77777777" w:rsidR="00955DC4" w:rsidRPr="00807FF4" w:rsidRDefault="00955DC4" w:rsidP="00FF6F06">
            <w:pPr>
              <w:pStyle w:val="-8"/>
            </w:pPr>
            <w:r w:rsidRPr="00807FF4">
              <w:rPr>
                <w:rFonts w:hint="eastAsia"/>
                <w:lang w:bidi="ar"/>
              </w:rPr>
              <w:t>总计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A9D0" w14:textId="77777777" w:rsidR="00955DC4" w:rsidRPr="00807FF4" w:rsidRDefault="00955DC4" w:rsidP="00FF6F06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561DD" w14:textId="580627D0" w:rsidR="00955DC4" w:rsidRPr="00807FF4" w:rsidRDefault="00955DC4" w:rsidP="00FF6F06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E811D6" w14:textId="77777777" w:rsidR="00955DC4" w:rsidRPr="00807FF4" w:rsidRDefault="00955DC4" w:rsidP="00FF6F06">
            <w:pPr>
              <w:pStyle w:val="-8"/>
              <w:jc w:val="both"/>
            </w:pPr>
          </w:p>
        </w:tc>
      </w:tr>
    </w:tbl>
    <w:p w14:paraId="2210CD0D" w14:textId="01296037" w:rsidR="00421173" w:rsidRDefault="00E15125" w:rsidP="00E15125">
      <w:pPr>
        <w:pStyle w:val="-2"/>
        <w:ind w:firstLine="640"/>
      </w:pPr>
      <w:r>
        <w:rPr>
          <w:rFonts w:hint="eastAsia"/>
        </w:rPr>
        <w:lastRenderedPageBreak/>
        <w:t>三</w:t>
      </w:r>
      <w:r w:rsidR="00421173">
        <w:rPr>
          <w:rFonts w:hint="eastAsia"/>
        </w:rPr>
        <w:t>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Default="00421173" w:rsidP="00421173">
      <w:pPr>
        <w:pStyle w:val="-"/>
      </w:pPr>
    </w:p>
    <w:p w14:paraId="5DA4AA11" w14:textId="77777777" w:rsidR="00596F24" w:rsidRPr="00D203DC" w:rsidRDefault="00596F24" w:rsidP="00421173">
      <w:pPr>
        <w:pStyle w:val="-"/>
      </w:pPr>
    </w:p>
    <w:p w14:paraId="2E6BEB5D" w14:textId="11BAC0E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4550" w14:textId="77777777" w:rsidR="001D4517" w:rsidRDefault="001D4517" w:rsidP="00F62091">
      <w:pPr>
        <w:spacing w:line="240" w:lineRule="auto"/>
      </w:pPr>
      <w:r>
        <w:separator/>
      </w:r>
    </w:p>
  </w:endnote>
  <w:endnote w:type="continuationSeparator" w:id="0">
    <w:p w14:paraId="27E41A85" w14:textId="77777777" w:rsidR="001D4517" w:rsidRDefault="001D4517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04F" w14:textId="70B89B3D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0A5A04">
      <w:rPr>
        <w:rStyle w:val="ab"/>
        <w:rFonts w:ascii="宋体" w:eastAsia="宋体" w:hAnsi="宋体"/>
        <w:noProof/>
        <w:sz w:val="28"/>
        <w:szCs w:val="28"/>
      </w:rPr>
      <w:t>1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CA8B" w14:textId="77777777" w:rsidR="001D4517" w:rsidRDefault="001D4517" w:rsidP="00F62091">
      <w:pPr>
        <w:spacing w:line="240" w:lineRule="auto"/>
      </w:pPr>
      <w:r>
        <w:separator/>
      </w:r>
    </w:p>
  </w:footnote>
  <w:footnote w:type="continuationSeparator" w:id="0">
    <w:p w14:paraId="69CC289B" w14:textId="77777777" w:rsidR="001D4517" w:rsidRDefault="001D4517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7E6A"/>
    <w:rsid w:val="00010963"/>
    <w:rsid w:val="00012A8B"/>
    <w:rsid w:val="00025385"/>
    <w:rsid w:val="000325C5"/>
    <w:rsid w:val="00033858"/>
    <w:rsid w:val="0003551D"/>
    <w:rsid w:val="00036EDE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7BF0"/>
    <w:rsid w:val="000D05B4"/>
    <w:rsid w:val="000D061B"/>
    <w:rsid w:val="000D5B3E"/>
    <w:rsid w:val="000D6A58"/>
    <w:rsid w:val="000E18B0"/>
    <w:rsid w:val="000E2FF5"/>
    <w:rsid w:val="000E6FB1"/>
    <w:rsid w:val="000F04DA"/>
    <w:rsid w:val="001075C1"/>
    <w:rsid w:val="0010769E"/>
    <w:rsid w:val="0011180B"/>
    <w:rsid w:val="00115C00"/>
    <w:rsid w:val="00121790"/>
    <w:rsid w:val="00127896"/>
    <w:rsid w:val="00143A6D"/>
    <w:rsid w:val="00147813"/>
    <w:rsid w:val="00147B5C"/>
    <w:rsid w:val="00151E9D"/>
    <w:rsid w:val="00156DB5"/>
    <w:rsid w:val="00161B95"/>
    <w:rsid w:val="00175FE9"/>
    <w:rsid w:val="00176FDD"/>
    <w:rsid w:val="00190FA8"/>
    <w:rsid w:val="001936DB"/>
    <w:rsid w:val="001A733C"/>
    <w:rsid w:val="001A7E63"/>
    <w:rsid w:val="001C03F8"/>
    <w:rsid w:val="001C7EF7"/>
    <w:rsid w:val="001D0552"/>
    <w:rsid w:val="001D0D06"/>
    <w:rsid w:val="001D243E"/>
    <w:rsid w:val="001D4517"/>
    <w:rsid w:val="0020504E"/>
    <w:rsid w:val="00213759"/>
    <w:rsid w:val="00226DC6"/>
    <w:rsid w:val="00251B78"/>
    <w:rsid w:val="00261767"/>
    <w:rsid w:val="00262CFB"/>
    <w:rsid w:val="002634D0"/>
    <w:rsid w:val="00271789"/>
    <w:rsid w:val="002723CB"/>
    <w:rsid w:val="00297A24"/>
    <w:rsid w:val="002A4E64"/>
    <w:rsid w:val="002A66B5"/>
    <w:rsid w:val="002E3E7D"/>
    <w:rsid w:val="002E4DD6"/>
    <w:rsid w:val="002F665F"/>
    <w:rsid w:val="00302498"/>
    <w:rsid w:val="00311188"/>
    <w:rsid w:val="0031203E"/>
    <w:rsid w:val="003134A2"/>
    <w:rsid w:val="003177FE"/>
    <w:rsid w:val="00325AE6"/>
    <w:rsid w:val="00336CF8"/>
    <w:rsid w:val="003375AD"/>
    <w:rsid w:val="0034196A"/>
    <w:rsid w:val="00353E3F"/>
    <w:rsid w:val="003553E9"/>
    <w:rsid w:val="00355F9C"/>
    <w:rsid w:val="00356DBF"/>
    <w:rsid w:val="003649F5"/>
    <w:rsid w:val="00372C60"/>
    <w:rsid w:val="00382C08"/>
    <w:rsid w:val="00387E53"/>
    <w:rsid w:val="003938EC"/>
    <w:rsid w:val="003942B8"/>
    <w:rsid w:val="00396156"/>
    <w:rsid w:val="003D0460"/>
    <w:rsid w:val="003D4785"/>
    <w:rsid w:val="003E3B5B"/>
    <w:rsid w:val="003E6025"/>
    <w:rsid w:val="003F5A55"/>
    <w:rsid w:val="003F6CF7"/>
    <w:rsid w:val="004053BD"/>
    <w:rsid w:val="00406802"/>
    <w:rsid w:val="0041370D"/>
    <w:rsid w:val="00421173"/>
    <w:rsid w:val="00422035"/>
    <w:rsid w:val="004257B4"/>
    <w:rsid w:val="00425911"/>
    <w:rsid w:val="004307F0"/>
    <w:rsid w:val="004364B5"/>
    <w:rsid w:val="004430DB"/>
    <w:rsid w:val="00455F16"/>
    <w:rsid w:val="0047356A"/>
    <w:rsid w:val="00487A42"/>
    <w:rsid w:val="00494AA3"/>
    <w:rsid w:val="00495062"/>
    <w:rsid w:val="0049575F"/>
    <w:rsid w:val="004B576A"/>
    <w:rsid w:val="004D3820"/>
    <w:rsid w:val="004E02AF"/>
    <w:rsid w:val="004F1B2A"/>
    <w:rsid w:val="004F4AFA"/>
    <w:rsid w:val="00501A97"/>
    <w:rsid w:val="00520B3A"/>
    <w:rsid w:val="005210AA"/>
    <w:rsid w:val="005228C4"/>
    <w:rsid w:val="00526F3E"/>
    <w:rsid w:val="00533A02"/>
    <w:rsid w:val="005345C2"/>
    <w:rsid w:val="00536A9A"/>
    <w:rsid w:val="005467E7"/>
    <w:rsid w:val="0055632A"/>
    <w:rsid w:val="0056667D"/>
    <w:rsid w:val="0057274D"/>
    <w:rsid w:val="00581553"/>
    <w:rsid w:val="005823D5"/>
    <w:rsid w:val="00593C9B"/>
    <w:rsid w:val="0059643D"/>
    <w:rsid w:val="00596F24"/>
    <w:rsid w:val="0059792A"/>
    <w:rsid w:val="005A2082"/>
    <w:rsid w:val="005A467D"/>
    <w:rsid w:val="005A5F67"/>
    <w:rsid w:val="005B464D"/>
    <w:rsid w:val="005B6423"/>
    <w:rsid w:val="005C1661"/>
    <w:rsid w:val="005C6933"/>
    <w:rsid w:val="005D3251"/>
    <w:rsid w:val="005D6069"/>
    <w:rsid w:val="005E6BA0"/>
    <w:rsid w:val="005F5556"/>
    <w:rsid w:val="005F69CD"/>
    <w:rsid w:val="00600A52"/>
    <w:rsid w:val="006016AE"/>
    <w:rsid w:val="00620FDB"/>
    <w:rsid w:val="0062616E"/>
    <w:rsid w:val="0062627C"/>
    <w:rsid w:val="00626DD5"/>
    <w:rsid w:val="00635724"/>
    <w:rsid w:val="00635A68"/>
    <w:rsid w:val="0064022E"/>
    <w:rsid w:val="00640592"/>
    <w:rsid w:val="006533B2"/>
    <w:rsid w:val="00663B75"/>
    <w:rsid w:val="00675727"/>
    <w:rsid w:val="00684D66"/>
    <w:rsid w:val="00694957"/>
    <w:rsid w:val="00697AAA"/>
    <w:rsid w:val="006A379E"/>
    <w:rsid w:val="006A52CD"/>
    <w:rsid w:val="006C1F75"/>
    <w:rsid w:val="006D14DA"/>
    <w:rsid w:val="006D77A9"/>
    <w:rsid w:val="006E0029"/>
    <w:rsid w:val="006E4875"/>
    <w:rsid w:val="006E6B16"/>
    <w:rsid w:val="006F1612"/>
    <w:rsid w:val="00703E92"/>
    <w:rsid w:val="007060A8"/>
    <w:rsid w:val="007071E7"/>
    <w:rsid w:val="00713ADE"/>
    <w:rsid w:val="00721B33"/>
    <w:rsid w:val="00722D8A"/>
    <w:rsid w:val="00726EE4"/>
    <w:rsid w:val="00761C54"/>
    <w:rsid w:val="00762733"/>
    <w:rsid w:val="00763492"/>
    <w:rsid w:val="00764565"/>
    <w:rsid w:val="00765766"/>
    <w:rsid w:val="00773761"/>
    <w:rsid w:val="00782D49"/>
    <w:rsid w:val="00790C38"/>
    <w:rsid w:val="00794B50"/>
    <w:rsid w:val="0079573F"/>
    <w:rsid w:val="007A2F26"/>
    <w:rsid w:val="007A6059"/>
    <w:rsid w:val="007A73B1"/>
    <w:rsid w:val="007C3531"/>
    <w:rsid w:val="007E5028"/>
    <w:rsid w:val="007E6AFB"/>
    <w:rsid w:val="00802002"/>
    <w:rsid w:val="00815D6B"/>
    <w:rsid w:val="008162F2"/>
    <w:rsid w:val="008204BF"/>
    <w:rsid w:val="00821B63"/>
    <w:rsid w:val="008250E2"/>
    <w:rsid w:val="0082764E"/>
    <w:rsid w:val="008313F1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4204"/>
    <w:rsid w:val="008D5F14"/>
    <w:rsid w:val="008E2FB4"/>
    <w:rsid w:val="008E5EC6"/>
    <w:rsid w:val="008F5EEB"/>
    <w:rsid w:val="00911209"/>
    <w:rsid w:val="009120FB"/>
    <w:rsid w:val="009121DE"/>
    <w:rsid w:val="00916572"/>
    <w:rsid w:val="00921642"/>
    <w:rsid w:val="009318F2"/>
    <w:rsid w:val="00942A26"/>
    <w:rsid w:val="00943544"/>
    <w:rsid w:val="00944B95"/>
    <w:rsid w:val="0094788A"/>
    <w:rsid w:val="0095371D"/>
    <w:rsid w:val="00955DC4"/>
    <w:rsid w:val="00970937"/>
    <w:rsid w:val="0097108F"/>
    <w:rsid w:val="00972F2F"/>
    <w:rsid w:val="0097364C"/>
    <w:rsid w:val="009875E7"/>
    <w:rsid w:val="00992102"/>
    <w:rsid w:val="00994FB6"/>
    <w:rsid w:val="009B136B"/>
    <w:rsid w:val="009B524E"/>
    <w:rsid w:val="009B64F3"/>
    <w:rsid w:val="009C0005"/>
    <w:rsid w:val="009C1B01"/>
    <w:rsid w:val="009C2767"/>
    <w:rsid w:val="009C5789"/>
    <w:rsid w:val="009D31BE"/>
    <w:rsid w:val="009D350A"/>
    <w:rsid w:val="009E05D2"/>
    <w:rsid w:val="009E40B6"/>
    <w:rsid w:val="009E7110"/>
    <w:rsid w:val="009E7695"/>
    <w:rsid w:val="009E7FFC"/>
    <w:rsid w:val="009F5CCF"/>
    <w:rsid w:val="00A124DE"/>
    <w:rsid w:val="00A13489"/>
    <w:rsid w:val="00A232D0"/>
    <w:rsid w:val="00A24F82"/>
    <w:rsid w:val="00A262A3"/>
    <w:rsid w:val="00A33455"/>
    <w:rsid w:val="00A36057"/>
    <w:rsid w:val="00A36727"/>
    <w:rsid w:val="00A373D3"/>
    <w:rsid w:val="00A47C21"/>
    <w:rsid w:val="00A63272"/>
    <w:rsid w:val="00A67C73"/>
    <w:rsid w:val="00A747E2"/>
    <w:rsid w:val="00A82907"/>
    <w:rsid w:val="00A868F1"/>
    <w:rsid w:val="00A86C97"/>
    <w:rsid w:val="00A95F53"/>
    <w:rsid w:val="00AA505D"/>
    <w:rsid w:val="00AB06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43068"/>
    <w:rsid w:val="00B72744"/>
    <w:rsid w:val="00B72ECF"/>
    <w:rsid w:val="00B81B1F"/>
    <w:rsid w:val="00B846D8"/>
    <w:rsid w:val="00B934D5"/>
    <w:rsid w:val="00B948A0"/>
    <w:rsid w:val="00BA381B"/>
    <w:rsid w:val="00BA771B"/>
    <w:rsid w:val="00BD0E05"/>
    <w:rsid w:val="00BD287B"/>
    <w:rsid w:val="00BE7DD8"/>
    <w:rsid w:val="00BF0197"/>
    <w:rsid w:val="00BF179D"/>
    <w:rsid w:val="00C05F2E"/>
    <w:rsid w:val="00C0619D"/>
    <w:rsid w:val="00C10E63"/>
    <w:rsid w:val="00C200FF"/>
    <w:rsid w:val="00C20911"/>
    <w:rsid w:val="00C23CB5"/>
    <w:rsid w:val="00C24EF0"/>
    <w:rsid w:val="00C27316"/>
    <w:rsid w:val="00C37089"/>
    <w:rsid w:val="00C451C2"/>
    <w:rsid w:val="00C503A4"/>
    <w:rsid w:val="00C5759B"/>
    <w:rsid w:val="00C71992"/>
    <w:rsid w:val="00C84B54"/>
    <w:rsid w:val="00CA1F24"/>
    <w:rsid w:val="00CB3814"/>
    <w:rsid w:val="00CC4D9F"/>
    <w:rsid w:val="00CC7AE5"/>
    <w:rsid w:val="00CD3AD8"/>
    <w:rsid w:val="00CD4331"/>
    <w:rsid w:val="00CE1527"/>
    <w:rsid w:val="00CE1FD3"/>
    <w:rsid w:val="00CF4616"/>
    <w:rsid w:val="00CF5DC2"/>
    <w:rsid w:val="00D16F76"/>
    <w:rsid w:val="00D203DC"/>
    <w:rsid w:val="00D21A36"/>
    <w:rsid w:val="00D307B4"/>
    <w:rsid w:val="00D34B9D"/>
    <w:rsid w:val="00D41A3F"/>
    <w:rsid w:val="00D47515"/>
    <w:rsid w:val="00D52AC9"/>
    <w:rsid w:val="00D56051"/>
    <w:rsid w:val="00D73AC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DD7408"/>
    <w:rsid w:val="00E00267"/>
    <w:rsid w:val="00E02F7F"/>
    <w:rsid w:val="00E15125"/>
    <w:rsid w:val="00E203BD"/>
    <w:rsid w:val="00E20CAC"/>
    <w:rsid w:val="00E37110"/>
    <w:rsid w:val="00E46819"/>
    <w:rsid w:val="00E46EA0"/>
    <w:rsid w:val="00E46FE6"/>
    <w:rsid w:val="00E5020D"/>
    <w:rsid w:val="00E5174A"/>
    <w:rsid w:val="00E7161C"/>
    <w:rsid w:val="00E7265D"/>
    <w:rsid w:val="00E90C91"/>
    <w:rsid w:val="00E92422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F55CD"/>
    <w:rsid w:val="00EF570C"/>
    <w:rsid w:val="00F04708"/>
    <w:rsid w:val="00F10B00"/>
    <w:rsid w:val="00F119C9"/>
    <w:rsid w:val="00F13B98"/>
    <w:rsid w:val="00F30512"/>
    <w:rsid w:val="00F37DA2"/>
    <w:rsid w:val="00F45CFB"/>
    <w:rsid w:val="00F51FC8"/>
    <w:rsid w:val="00F62091"/>
    <w:rsid w:val="00F7051F"/>
    <w:rsid w:val="00F71E24"/>
    <w:rsid w:val="00F731EF"/>
    <w:rsid w:val="00F7738C"/>
    <w:rsid w:val="00F77F01"/>
    <w:rsid w:val="00F80F87"/>
    <w:rsid w:val="00F825D0"/>
    <w:rsid w:val="00F859FA"/>
    <w:rsid w:val="00F9478C"/>
    <w:rsid w:val="00FB1667"/>
    <w:rsid w:val="00FB6F41"/>
    <w:rsid w:val="00FC1D3F"/>
    <w:rsid w:val="00FC4A21"/>
    <w:rsid w:val="00FC5628"/>
    <w:rsid w:val="00FC72A8"/>
    <w:rsid w:val="00FD3D3E"/>
    <w:rsid w:val="00FE4A9E"/>
    <w:rsid w:val="00FF10C1"/>
    <w:rsid w:val="00FF6F0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1512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1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公文.dotm</Template>
  <TotalTime>931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陈</cp:lastModifiedBy>
  <cp:revision>139</cp:revision>
  <cp:lastPrinted>2025-07-14T01:26:00Z</cp:lastPrinted>
  <dcterms:created xsi:type="dcterms:W3CDTF">2025-05-30T02:14:00Z</dcterms:created>
  <dcterms:modified xsi:type="dcterms:W3CDTF">2026-04-30T07:52:00Z</dcterms:modified>
</cp:coreProperties>
</file>